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7236"/>
        <w:gridCol w:w="1210"/>
        <w:gridCol w:w="7182"/>
      </w:tblGrid>
      <w:tr w:rsidR="00885193" w:rsidRPr="008A52C8" w:rsidTr="008D440E">
        <w:trPr>
          <w:trHeight w:val="2992"/>
          <w:jc w:val="center"/>
        </w:trPr>
        <w:tc>
          <w:tcPr>
            <w:tcW w:w="7236" w:type="dxa"/>
            <w:vMerge w:val="restart"/>
          </w:tcPr>
          <w:p w:rsidR="00885193" w:rsidRPr="008A52C8" w:rsidRDefault="00234130" w:rsidP="00C42500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-521970</wp:posOffset>
                  </wp:positionV>
                  <wp:extent cx="1329690" cy="1323975"/>
                  <wp:effectExtent l="19050" t="0" r="3810" b="0"/>
                  <wp:wrapNone/>
                  <wp:docPr id="26" name="Immagine 26" descr="Università degli Studi di Napoli Federico II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ità degli Studi di Napoli Federico II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A85192" w:rsidP="001559CF">
            <w:pPr>
              <w:pStyle w:val="Titolo2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155575</wp:posOffset>
                  </wp:positionV>
                  <wp:extent cx="4145289" cy="2590805"/>
                  <wp:effectExtent l="0" t="0" r="0" b="0"/>
                  <wp:wrapNone/>
                  <wp:docPr id="22" name="Immagine 22" descr="ADECA – Associazione Dermatologi Campani |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ECA – Associazione Dermatologi Campani |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89" cy="25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8D440E" w:rsidP="001559CF">
            <w:pPr>
              <w:pStyle w:val="Titolo2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295275</wp:posOffset>
                  </wp:positionV>
                  <wp:extent cx="2971800" cy="952500"/>
                  <wp:effectExtent l="0" t="0" r="0" b="0"/>
                  <wp:wrapNone/>
                  <wp:docPr id="1" name="Immagine 1" descr="Policlinico Federico II – U.O.C. di Dermatologia Cli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linico Federico II – U.O.C. di Dermatologia Cli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234130">
            <w:pPr>
              <w:pStyle w:val="Titolo2"/>
              <w:jc w:val="left"/>
            </w:pPr>
          </w:p>
          <w:p w:rsidR="00885193" w:rsidRPr="00234130" w:rsidRDefault="008D440E" w:rsidP="001559CF">
            <w:pPr>
              <w:pStyle w:val="Titolo2"/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 w:rsidR="00C42500" w:rsidRPr="00234130">
              <w:rPr>
                <w:color w:val="auto"/>
              </w:rPr>
              <w:t>Responsabili scientifici</w:t>
            </w:r>
          </w:p>
          <w:p w:rsidR="00885193" w:rsidRPr="008A52C8" w:rsidRDefault="00C42500" w:rsidP="00EF5127">
            <w:pPr>
              <w:pStyle w:val="Nomi"/>
            </w:pPr>
            <w:r w:rsidRPr="00234130">
              <w:rPr>
                <w:color w:val="auto"/>
              </w:rPr>
              <w:t xml:space="preserve">Gabriella </w:t>
            </w:r>
            <w:proofErr w:type="spellStart"/>
            <w:r w:rsidRPr="00EF5127">
              <w:rPr>
                <w:color w:val="auto"/>
              </w:rPr>
              <w:t>Fabbrocini</w:t>
            </w:r>
            <w:proofErr w:type="spellEnd"/>
            <w:r w:rsidR="008D440E" w:rsidRPr="00EF5127">
              <w:rPr>
                <w:color w:val="auto"/>
              </w:rPr>
              <w:t xml:space="preserve"> </w:t>
            </w:r>
            <w:r w:rsidR="00EF5127" w:rsidRPr="00EF5127">
              <w:rPr>
                <w:rFonts w:asciiTheme="minorHAnsi" w:eastAsia="Calibri" w:hAnsiTheme="minorHAnsi" w:cs="Calibri"/>
                <w:color w:val="auto"/>
              </w:rPr>
              <w:t>–</w:t>
            </w:r>
            <w:r w:rsidRPr="00EF5127">
              <w:rPr>
                <w:color w:val="auto"/>
              </w:rPr>
              <w:t xml:space="preserve"> Antonino</w:t>
            </w:r>
            <w:r w:rsidRPr="00234130">
              <w:rPr>
                <w:color w:val="auto"/>
              </w:rPr>
              <w:t xml:space="preserve"> </w:t>
            </w:r>
            <w:proofErr w:type="spellStart"/>
            <w:r w:rsidRPr="00234130">
              <w:rPr>
                <w:color w:val="auto"/>
              </w:rPr>
              <w:t>Trischitta</w:t>
            </w:r>
            <w:proofErr w:type="spellEnd"/>
          </w:p>
        </w:tc>
        <w:tc>
          <w:tcPr>
            <w:tcW w:w="1210" w:type="dxa"/>
          </w:tcPr>
          <w:p w:rsidR="00885193" w:rsidRPr="008A52C8" w:rsidRDefault="00885193" w:rsidP="00C327DE"/>
        </w:tc>
        <w:tc>
          <w:tcPr>
            <w:tcW w:w="7182" w:type="dxa"/>
          </w:tcPr>
          <w:p w:rsidR="00885193" w:rsidRPr="008A52C8" w:rsidRDefault="00543A6E" w:rsidP="001559CF">
            <w:r w:rsidRPr="00543A6E"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-512445</wp:posOffset>
                  </wp:positionV>
                  <wp:extent cx="2324100" cy="1828800"/>
                  <wp:effectExtent l="19050" t="0" r="0" b="0"/>
                  <wp:wrapNone/>
                  <wp:docPr id="27" name="Immagine 27" descr="Progetto Continuità - Comprensivo Beato Angel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getto Continuità - Comprensivo Beato Angel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5193" w:rsidRPr="008A52C8" w:rsidTr="008D440E">
        <w:trPr>
          <w:trHeight w:val="80"/>
          <w:jc w:val="center"/>
        </w:trPr>
        <w:tc>
          <w:tcPr>
            <w:tcW w:w="7236" w:type="dxa"/>
            <w:vMerge/>
          </w:tcPr>
          <w:p w:rsidR="00885193" w:rsidRPr="008A52C8" w:rsidRDefault="00885193" w:rsidP="00FE5B3F">
            <w:pPr>
              <w:jc w:val="center"/>
            </w:pPr>
          </w:p>
        </w:tc>
        <w:tc>
          <w:tcPr>
            <w:tcW w:w="1210" w:type="dxa"/>
            <w:vMerge w:val="restart"/>
          </w:tcPr>
          <w:p w:rsidR="00885193" w:rsidRPr="008A52C8" w:rsidRDefault="00885193" w:rsidP="00C327DE"/>
        </w:tc>
        <w:tc>
          <w:tcPr>
            <w:tcW w:w="7182" w:type="dxa"/>
            <w:tcBorders>
              <w:bottom w:val="single" w:sz="18" w:space="0" w:color="D55816" w:themeColor="accent2"/>
            </w:tcBorders>
          </w:tcPr>
          <w:p w:rsidR="00885193" w:rsidRPr="008A52C8" w:rsidRDefault="00885193" w:rsidP="001559CF"/>
        </w:tc>
      </w:tr>
      <w:tr w:rsidR="00885193" w:rsidRPr="008A52C8" w:rsidTr="008D440E">
        <w:trPr>
          <w:trHeight w:val="89"/>
          <w:jc w:val="center"/>
        </w:trPr>
        <w:tc>
          <w:tcPr>
            <w:tcW w:w="7236" w:type="dxa"/>
            <w:vMerge/>
          </w:tcPr>
          <w:p w:rsidR="00885193" w:rsidRPr="008A52C8" w:rsidRDefault="00885193" w:rsidP="00FE5B3F">
            <w:pPr>
              <w:jc w:val="center"/>
            </w:pPr>
          </w:p>
        </w:tc>
        <w:tc>
          <w:tcPr>
            <w:tcW w:w="1210" w:type="dxa"/>
            <w:vMerge/>
          </w:tcPr>
          <w:p w:rsidR="00885193" w:rsidRPr="008A52C8" w:rsidRDefault="00885193" w:rsidP="00C327DE"/>
        </w:tc>
        <w:tc>
          <w:tcPr>
            <w:tcW w:w="7182" w:type="dxa"/>
            <w:tcBorders>
              <w:top w:val="single" w:sz="18" w:space="0" w:color="D55816" w:themeColor="accent2"/>
              <w:bottom w:val="single" w:sz="18" w:space="0" w:color="FFFFFF" w:themeColor="background1"/>
            </w:tcBorders>
          </w:tcPr>
          <w:p w:rsidR="00885193" w:rsidRPr="008A52C8" w:rsidRDefault="00885193" w:rsidP="001559CF"/>
        </w:tc>
      </w:tr>
      <w:tr w:rsidR="00885193" w:rsidRPr="008A52C8" w:rsidTr="008D440E">
        <w:trPr>
          <w:trHeight w:val="89"/>
          <w:jc w:val="center"/>
        </w:trPr>
        <w:tc>
          <w:tcPr>
            <w:tcW w:w="7236" w:type="dxa"/>
            <w:vMerge/>
          </w:tcPr>
          <w:p w:rsidR="00885193" w:rsidRPr="008A52C8" w:rsidRDefault="00885193" w:rsidP="00FE5B3F">
            <w:pPr>
              <w:jc w:val="center"/>
            </w:pPr>
          </w:p>
        </w:tc>
        <w:tc>
          <w:tcPr>
            <w:tcW w:w="1210" w:type="dxa"/>
            <w:vMerge/>
          </w:tcPr>
          <w:p w:rsidR="00885193" w:rsidRPr="008A52C8" w:rsidRDefault="00885193" w:rsidP="00C327DE"/>
        </w:tc>
        <w:tc>
          <w:tcPr>
            <w:tcW w:w="7182" w:type="dxa"/>
            <w:tcBorders>
              <w:top w:val="single" w:sz="18" w:space="0" w:color="FFFFFF" w:themeColor="background1"/>
              <w:bottom w:val="single" w:sz="18" w:space="0" w:color="D55816" w:themeColor="accent2"/>
            </w:tcBorders>
          </w:tcPr>
          <w:p w:rsidR="00885193" w:rsidRPr="008A52C8" w:rsidRDefault="00885193" w:rsidP="001559CF"/>
        </w:tc>
      </w:tr>
      <w:tr w:rsidR="00885193" w:rsidRPr="008A52C8" w:rsidTr="008D440E">
        <w:trPr>
          <w:trHeight w:val="4246"/>
          <w:jc w:val="center"/>
        </w:trPr>
        <w:tc>
          <w:tcPr>
            <w:tcW w:w="7236" w:type="dxa"/>
            <w:vMerge/>
          </w:tcPr>
          <w:p w:rsidR="00885193" w:rsidRPr="008A52C8" w:rsidRDefault="00885193" w:rsidP="00885193">
            <w:pPr>
              <w:jc w:val="center"/>
            </w:pPr>
          </w:p>
        </w:tc>
        <w:tc>
          <w:tcPr>
            <w:tcW w:w="1210" w:type="dxa"/>
            <w:vMerge/>
          </w:tcPr>
          <w:p w:rsidR="00885193" w:rsidRPr="008A52C8" w:rsidRDefault="00885193" w:rsidP="00C327DE"/>
        </w:tc>
        <w:tc>
          <w:tcPr>
            <w:tcW w:w="7182" w:type="dxa"/>
            <w:tcBorders>
              <w:top w:val="single" w:sz="18" w:space="0" w:color="D55816" w:themeColor="accent2"/>
              <w:bottom w:val="single" w:sz="18" w:space="0" w:color="D55816" w:themeColor="accent2"/>
            </w:tcBorders>
          </w:tcPr>
          <w:p w:rsidR="00134367" w:rsidRPr="006E0674" w:rsidRDefault="008D440E" w:rsidP="00A305E8">
            <w:pPr>
              <w:pStyle w:val="Titolo"/>
              <w:jc w:val="center"/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</w:pPr>
            <w:r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br/>
            </w:r>
            <w:proofErr w:type="spellStart"/>
            <w:r w:rsidR="006E0674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>DermaFed</w:t>
            </w:r>
            <w:proofErr w:type="spellEnd"/>
            <w:r w:rsidR="006E0674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 xml:space="preserve"> </w:t>
            </w:r>
            <w:proofErr w:type="spellStart"/>
            <w:r w:rsidR="006E0674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>InfrA</w:t>
            </w:r>
            <w:r w:rsidR="00A305E8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>deca</w:t>
            </w:r>
            <w:proofErr w:type="spellEnd"/>
            <w:r w:rsidR="00A305E8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 xml:space="preserve"> Net</w:t>
            </w:r>
          </w:p>
          <w:p w:rsidR="00134367" w:rsidRDefault="00134367" w:rsidP="0013436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gramStart"/>
            <w:r w:rsidRPr="00134367">
              <w:rPr>
                <w:color w:val="FFFFFF" w:themeColor="background1"/>
                <w:sz w:val="28"/>
                <w:szCs w:val="28"/>
              </w:rPr>
              <w:t>Update</w:t>
            </w:r>
            <w:proofErr w:type="gramEnd"/>
            <w:r w:rsidRPr="00134367">
              <w:rPr>
                <w:color w:val="FFFFFF" w:themeColor="background1"/>
                <w:sz w:val="28"/>
                <w:szCs w:val="28"/>
              </w:rPr>
              <w:t xml:space="preserve"> su temi di attualità in dermatologia</w:t>
            </w:r>
          </w:p>
          <w:p w:rsidR="00134367" w:rsidRDefault="00134367" w:rsidP="0013436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L’importanza </w:t>
            </w:r>
            <w:r w:rsidR="00543A6E">
              <w:rPr>
                <w:color w:val="FFFFFF" w:themeColor="background1"/>
                <w:sz w:val="28"/>
                <w:szCs w:val="28"/>
              </w:rPr>
              <w:t>dell’integrazione</w:t>
            </w:r>
            <w:r>
              <w:rPr>
                <w:color w:val="FFFFFF" w:themeColor="background1"/>
                <w:sz w:val="28"/>
                <w:szCs w:val="28"/>
              </w:rPr>
              <w:t xml:space="preserve"> ospedale-territorio</w:t>
            </w:r>
          </w:p>
          <w:p w:rsidR="00134367" w:rsidRDefault="00134367" w:rsidP="00134367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134367" w:rsidRPr="00134367" w:rsidRDefault="00134367" w:rsidP="00134367">
            <w:pPr>
              <w:jc w:val="center"/>
              <w:rPr>
                <w:sz w:val="28"/>
                <w:szCs w:val="28"/>
              </w:rPr>
            </w:pPr>
          </w:p>
        </w:tc>
      </w:tr>
      <w:tr w:rsidR="00EA0EAC" w:rsidRPr="008A52C8" w:rsidTr="008D440E">
        <w:trPr>
          <w:trHeight w:val="1485"/>
          <w:jc w:val="center"/>
        </w:trPr>
        <w:tc>
          <w:tcPr>
            <w:tcW w:w="7236" w:type="dxa"/>
          </w:tcPr>
          <w:p w:rsidR="00EA0EAC" w:rsidRPr="008A52C8" w:rsidRDefault="00EA0EAC" w:rsidP="00C327DE"/>
        </w:tc>
        <w:tc>
          <w:tcPr>
            <w:tcW w:w="1210" w:type="dxa"/>
          </w:tcPr>
          <w:p w:rsidR="00EA0EAC" w:rsidRPr="008A52C8" w:rsidRDefault="00EA0EAC" w:rsidP="00C327DE"/>
        </w:tc>
        <w:tc>
          <w:tcPr>
            <w:tcW w:w="7182" w:type="dxa"/>
            <w:tcBorders>
              <w:top w:val="single" w:sz="18" w:space="0" w:color="D55816" w:themeColor="accent2"/>
            </w:tcBorders>
            <w:vAlign w:val="center"/>
          </w:tcPr>
          <w:p w:rsidR="00EA0EAC" w:rsidRPr="00234130" w:rsidRDefault="00A237DC" w:rsidP="0025469C">
            <w:pPr>
              <w:pStyle w:val="Titolo3"/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AE63BF">
              <w:rPr>
                <w:color w:val="auto"/>
              </w:rPr>
              <w:br/>
            </w:r>
            <w:r w:rsidR="00AE63BF">
              <w:rPr>
                <w:color w:val="auto"/>
              </w:rPr>
              <w:br/>
            </w:r>
            <w:r w:rsidR="00255C8E">
              <w:rPr>
                <w:color w:val="auto"/>
              </w:rPr>
              <w:br/>
            </w:r>
            <w:r w:rsidR="00134367" w:rsidRPr="00234130">
              <w:rPr>
                <w:color w:val="auto"/>
              </w:rPr>
              <w:t>Gennaio - Febbraio 2021</w:t>
            </w:r>
          </w:p>
        </w:tc>
      </w:tr>
      <w:tr w:rsidR="001D0812" w:rsidRPr="008A52C8" w:rsidTr="008D440E">
        <w:trPr>
          <w:trHeight w:val="9810"/>
          <w:jc w:val="center"/>
        </w:trPr>
        <w:tc>
          <w:tcPr>
            <w:tcW w:w="7236" w:type="dxa"/>
          </w:tcPr>
          <w:p w:rsidR="000C23BE" w:rsidRDefault="000C23BE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</w:p>
          <w:p w:rsidR="00134367" w:rsidRPr="000C23BE" w:rsidRDefault="00785E19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  <w:r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Martedì 12</w:t>
            </w:r>
            <w:r w:rsidR="00C42500" w:rsidRPr="00C42500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 gennaio 2021 ore 19.00</w:t>
            </w:r>
          </w:p>
          <w:p w:rsidR="000C23BE" w:rsidRPr="00AE63BF" w:rsidRDefault="000C23BE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</w:rPr>
            </w:pPr>
          </w:p>
          <w:p w:rsidR="00AE63BF" w:rsidRDefault="00C42500" w:rsidP="00AE63BF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</w:pPr>
            <w:r w:rsidRPr="00C42500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Dermatite atopica</w:t>
            </w:r>
          </w:p>
          <w:p w:rsidR="00AE63BF" w:rsidRPr="00AE63BF" w:rsidRDefault="00AE63BF" w:rsidP="00AE63BF">
            <w:pPr>
              <w:adjustRightInd/>
              <w:spacing w:before="1"/>
              <w:ind w:right="281"/>
              <w:outlineLvl w:val="0"/>
              <w:rPr>
                <w:rFonts w:eastAsia="Calibri" w:cs="Arial Black"/>
                <w:bCs/>
                <w:color w:val="848484" w:themeColor="text2" w:themeTint="99"/>
                <w:sz w:val="22"/>
                <w:szCs w:val="28"/>
              </w:rPr>
            </w:pPr>
          </w:p>
          <w:p w:rsidR="00C42500" w:rsidRPr="00AE63BF" w:rsidRDefault="00C42500" w:rsidP="00AE63BF">
            <w:pPr>
              <w:adjustRightInd/>
              <w:spacing w:before="1"/>
              <w:ind w:right="281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</w:pPr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Moderatori: Francesca </w:t>
            </w:r>
            <w:proofErr w:type="spellStart"/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>Gaudiello</w:t>
            </w:r>
            <w:proofErr w:type="spellEnd"/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Antonino </w:t>
            </w:r>
            <w:proofErr w:type="spellStart"/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>Trischitta</w:t>
            </w:r>
            <w:proofErr w:type="spellEnd"/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Introduzione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La dermatite atopica nelle popolazioni speciali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, Napolitano)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La differente gestione della dermatite atopica </w:t>
            </w:r>
            <w:proofErr w:type="gram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 relazione al</w:t>
            </w:r>
            <w:proofErr w:type="gram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sesso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, Napolitano)</w:t>
            </w:r>
          </w:p>
          <w:p w:rsidR="00AE63BF" w:rsidRDefault="00C42500" w:rsidP="00AE63BF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  <w:r w:rsidR="00AE63BF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AE63BF" w:rsidRDefault="00AE63BF" w:rsidP="00AE63BF">
            <w:pPr>
              <w:adjustRightInd/>
              <w:spacing w:before="182"/>
              <w:ind w:left="475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</w:p>
          <w:p w:rsidR="000C23BE" w:rsidRPr="00AE63BF" w:rsidRDefault="00785E19" w:rsidP="00AE63BF">
            <w:pPr>
              <w:adjustRightInd/>
              <w:spacing w:before="182"/>
              <w:ind w:left="475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AE63BF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Martedì 26</w:t>
            </w:r>
            <w:r w:rsidR="00C42500" w:rsidRPr="00AE63BF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 gennaio 2021 ore 19.00</w:t>
            </w:r>
          </w:p>
          <w:p w:rsidR="000C23BE" w:rsidRPr="00AE63BF" w:rsidRDefault="000C23BE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</w:rPr>
            </w:pPr>
          </w:p>
          <w:p w:rsidR="00C42500" w:rsidRPr="000C23BE" w:rsidRDefault="00C42500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/>
                <w:color w:val="848484" w:themeColor="text2" w:themeTint="99"/>
                <w:sz w:val="28"/>
                <w:szCs w:val="28"/>
              </w:rPr>
            </w:pPr>
            <w:r w:rsidRPr="000C23BE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Psoriasi</w:t>
            </w:r>
          </w:p>
          <w:p w:rsidR="00C42500" w:rsidRPr="00C42500" w:rsidRDefault="008D440E" w:rsidP="00AE63BF">
            <w:p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br/>
            </w:r>
            <w:r w:rsidR="00C42500" w:rsidRPr="00C42500">
              <w:rPr>
                <w:rFonts w:asciiTheme="minorHAnsi" w:eastAsia="Calibri" w:hAnsiTheme="minorHAnsi" w:cs="Calibri"/>
                <w:sz w:val="22"/>
                <w:szCs w:val="22"/>
              </w:rPr>
              <w:t>Moderatori: Francesca Romano – Pio Turco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7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Introduzione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7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Farmaci biologici e psoriasi: come, dove e quando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, Gallo)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7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gram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Gestione degli eventi avversi in corso di terapia: consigli per l’uso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Megna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  <w:proofErr w:type="gramEnd"/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7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</w:p>
          <w:p w:rsidR="00C42500" w:rsidRPr="00C42500" w:rsidRDefault="00C42500" w:rsidP="00C42500">
            <w:pPr>
              <w:adjustRightInd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2500" w:rsidRPr="00C42500" w:rsidRDefault="00C42500" w:rsidP="00C42500">
            <w:pPr>
              <w:adjustRightInd/>
              <w:spacing w:before="10"/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A03B34" w:rsidRPr="008A52C8" w:rsidRDefault="00A03B34" w:rsidP="00C42500">
            <w:pPr>
              <w:adjustRightInd/>
            </w:pPr>
          </w:p>
        </w:tc>
        <w:tc>
          <w:tcPr>
            <w:tcW w:w="1210" w:type="dxa"/>
          </w:tcPr>
          <w:p w:rsidR="001D0812" w:rsidRPr="008A52C8" w:rsidRDefault="001D0812" w:rsidP="00A25401">
            <w:pPr>
              <w:pStyle w:val="Corpodeltesto"/>
              <w:kinsoku w:val="0"/>
              <w:overflowPunct w:val="0"/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7182" w:type="dxa"/>
          </w:tcPr>
          <w:p w:rsidR="000C23BE" w:rsidRDefault="000C23BE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</w:p>
          <w:p w:rsidR="00C42500" w:rsidRPr="00C42500" w:rsidRDefault="00785E19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  <w:r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Martedì 9</w:t>
            </w:r>
            <w:r w:rsidR="00C42500" w:rsidRPr="00C42500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 febbraio 2021 ore 19.00</w:t>
            </w:r>
          </w:p>
          <w:p w:rsidR="000C23BE" w:rsidRPr="00AE63BF" w:rsidRDefault="000C23BE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</w:pPr>
          </w:p>
          <w:p w:rsidR="00AE63BF" w:rsidRDefault="00C42500" w:rsidP="00AE63BF">
            <w:pPr>
              <w:adjustRightInd/>
              <w:spacing w:before="1"/>
              <w:ind w:left="346" w:right="281"/>
              <w:jc w:val="center"/>
              <w:outlineLvl w:val="0"/>
              <w:rPr>
                <w:rFonts w:ascii="Calibri" w:eastAsia="Calibri" w:hAnsi="Calibri" w:cs="Calibri"/>
                <w:color w:val="848484" w:themeColor="text2" w:themeTint="99"/>
              </w:rPr>
            </w:pPr>
            <w:proofErr w:type="spellStart"/>
            <w:r w:rsidRPr="00C42500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Idrosadenite</w:t>
            </w:r>
            <w:proofErr w:type="spellEnd"/>
            <w:r w:rsidRPr="00C42500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 xml:space="preserve"> suppurativa</w:t>
            </w:r>
          </w:p>
          <w:p w:rsidR="00AE63BF" w:rsidRPr="00AE63BF" w:rsidRDefault="00AE63BF" w:rsidP="00AE63BF">
            <w:pPr>
              <w:adjustRightInd/>
              <w:spacing w:before="1"/>
              <w:ind w:left="346" w:right="281"/>
              <w:jc w:val="center"/>
              <w:outlineLvl w:val="0"/>
              <w:rPr>
                <w:rFonts w:asciiTheme="minorHAnsi" w:eastAsia="Calibri" w:hAnsiTheme="minorHAnsi" w:cs="Calibri"/>
                <w:color w:val="848484" w:themeColor="text2" w:themeTint="99"/>
                <w:sz w:val="22"/>
              </w:rPr>
            </w:pPr>
          </w:p>
          <w:p w:rsidR="00C42500" w:rsidRPr="00AE63BF" w:rsidRDefault="00C42500" w:rsidP="00AE63BF">
            <w:pPr>
              <w:adjustRightInd/>
              <w:spacing w:before="1"/>
              <w:ind w:left="346" w:right="281"/>
              <w:outlineLvl w:val="0"/>
              <w:rPr>
                <w:rFonts w:ascii="Calibri" w:eastAsia="Calibri" w:hAnsi="Calibri" w:cs="Calibri"/>
                <w:color w:val="848484" w:themeColor="text2" w:themeTint="99"/>
              </w:rPr>
            </w:pPr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Moderatori: Bruno </w:t>
            </w:r>
            <w:proofErr w:type="spellStart"/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>Brunetti</w:t>
            </w:r>
            <w:proofErr w:type="spellEnd"/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Elvira </w:t>
            </w:r>
            <w:proofErr w:type="spellStart"/>
            <w:r w:rsidRPr="00C42500">
              <w:rPr>
                <w:rFonts w:asciiTheme="minorHAnsi" w:eastAsia="Calibri" w:hAnsiTheme="minorHAnsi" w:cs="Calibri"/>
                <w:sz w:val="22"/>
                <w:szCs w:val="22"/>
              </w:rPr>
              <w:t>Masturzo</w:t>
            </w:r>
            <w:proofErr w:type="spellEnd"/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8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Introduzione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8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Utilizzo </w:t>
            </w:r>
            <w:proofErr w:type="gram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della </w:t>
            </w:r>
            <w:proofErr w:type="gram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ultr</w:t>
            </w:r>
            <w:r w:rsidR="00AE63BF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="00304B4B">
              <w:rPr>
                <w:rFonts w:asciiTheme="minorHAnsi" w:eastAsia="Calibri" w:hAnsiTheme="minorHAnsi" w:cs="Calibri"/>
                <w:sz w:val="22"/>
                <w:szCs w:val="22"/>
              </w:rPr>
              <w:t>sono</w:t>
            </w:r>
            <w:bookmarkStart w:id="0" w:name="_GoBack"/>
            <w:bookmarkEnd w:id="0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grafia nella gestione della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idrosadenite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suppurativa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, Marasca)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8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Trattamento dell’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idrosadenite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suppurativa con farmaci biologici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, Marasca)</w:t>
            </w:r>
          </w:p>
          <w:p w:rsidR="00AE63BF" w:rsidRDefault="00C42500" w:rsidP="00AE63BF">
            <w:pPr>
              <w:pStyle w:val="Paragrafoelenco"/>
              <w:numPr>
                <w:ilvl w:val="0"/>
                <w:numId w:val="18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</w:p>
          <w:p w:rsidR="00AE63BF" w:rsidRDefault="00AE63BF" w:rsidP="00AE63BF">
            <w:pPr>
              <w:adjustRightInd/>
              <w:spacing w:before="182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</w:p>
          <w:p w:rsidR="00C42500" w:rsidRPr="00AE63BF" w:rsidRDefault="00785E19" w:rsidP="00AE63BF">
            <w:pPr>
              <w:adjustRightInd/>
              <w:spacing w:before="18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AE63BF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Martedì 23</w:t>
            </w:r>
            <w:r w:rsidR="00C42500" w:rsidRPr="00AE63BF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 febbraio 2021 ore 19.00</w:t>
            </w:r>
          </w:p>
          <w:p w:rsidR="00730598" w:rsidRPr="00AE63BF" w:rsidRDefault="00730598" w:rsidP="00730598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</w:pPr>
          </w:p>
          <w:p w:rsidR="00C42500" w:rsidRPr="00C42500" w:rsidRDefault="00C42500" w:rsidP="00730598">
            <w:pPr>
              <w:adjustRightInd/>
              <w:spacing w:before="1"/>
              <w:ind w:left="346" w:right="281"/>
              <w:jc w:val="center"/>
              <w:outlineLvl w:val="0"/>
              <w:rPr>
                <w:rFonts w:ascii="Calibri" w:eastAsia="Calibri" w:hAnsi="Calibri" w:cs="Calibri"/>
                <w:szCs w:val="28"/>
              </w:rPr>
            </w:pPr>
            <w:r w:rsidRPr="00730598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Gestione delle tossicità cutanee da farmaci</w:t>
            </w:r>
          </w:p>
          <w:p w:rsidR="00C42500" w:rsidRPr="00C42500" w:rsidRDefault="008D440E" w:rsidP="00AE63BF">
            <w:p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br/>
            </w:r>
            <w:r w:rsidR="00C42500"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Moderatori: Carla </w:t>
            </w:r>
            <w:proofErr w:type="spellStart"/>
            <w:r w:rsidR="00C42500" w:rsidRPr="00C42500">
              <w:rPr>
                <w:rFonts w:asciiTheme="minorHAnsi" w:eastAsia="Calibri" w:hAnsiTheme="minorHAnsi" w:cs="Calibri"/>
                <w:sz w:val="22"/>
                <w:szCs w:val="22"/>
              </w:rPr>
              <w:t>Ceddia</w:t>
            </w:r>
            <w:proofErr w:type="spellEnd"/>
            <w:r w:rsidR="00C42500"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Mariano </w:t>
            </w:r>
            <w:proofErr w:type="spellStart"/>
            <w:r w:rsidR="00C42500" w:rsidRPr="00C42500">
              <w:rPr>
                <w:rFonts w:asciiTheme="minorHAnsi" w:eastAsia="Calibri" w:hAnsiTheme="minorHAnsi" w:cs="Calibri"/>
                <w:sz w:val="22"/>
                <w:szCs w:val="22"/>
              </w:rPr>
              <w:t>Saviano</w:t>
            </w:r>
            <w:proofErr w:type="spellEnd"/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9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Introduzione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9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Tossicità cutanee in corso di chemioterapia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, Fattore)</w:t>
            </w:r>
          </w:p>
          <w:p w:rsidR="00C42500" w:rsidRPr="00134367" w:rsidRDefault="00C42500" w:rsidP="00134367">
            <w:pPr>
              <w:pStyle w:val="Paragrafoelenco"/>
              <w:numPr>
                <w:ilvl w:val="0"/>
                <w:numId w:val="19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Tossicità cutanee in corso </w:t>
            </w:r>
            <w:proofErr w:type="gram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di </w:t>
            </w:r>
            <w:proofErr w:type="gram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AE63BF">
              <w:rPr>
                <w:rFonts w:asciiTheme="minorHAnsi" w:eastAsia="Calibri" w:hAnsiTheme="minorHAnsi" w:cs="Calibri"/>
                <w:sz w:val="22"/>
                <w:szCs w:val="22"/>
              </w:rPr>
              <w:t xml:space="preserve">mmunoterapia e terapia con </w:t>
            </w:r>
            <w:proofErr w:type="spellStart"/>
            <w:r w:rsidR="00AE63BF">
              <w:rPr>
                <w:rFonts w:asciiTheme="minorHAnsi" w:eastAsia="Calibri" w:hAnsiTheme="minorHAnsi" w:cs="Calibri"/>
                <w:sz w:val="22"/>
                <w:szCs w:val="22"/>
              </w:rPr>
              <w:t>anti-</w:t>
            </w: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EGFR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(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, Annunziata)</w:t>
            </w:r>
          </w:p>
          <w:p w:rsidR="001D0812" w:rsidRPr="00134367" w:rsidRDefault="00C42500" w:rsidP="00134367">
            <w:pPr>
              <w:pStyle w:val="Paragrafoelenco"/>
              <w:numPr>
                <w:ilvl w:val="0"/>
                <w:numId w:val="19"/>
              </w:numPr>
              <w:adjustRightInd/>
              <w:spacing w:before="18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</w:p>
        </w:tc>
      </w:tr>
    </w:tbl>
    <w:p w:rsidR="00905ABC" w:rsidRPr="008A52C8" w:rsidRDefault="00905ABC" w:rsidP="00503FBA">
      <w:pPr>
        <w:pStyle w:val="Corpodeltesto"/>
        <w:kinsoku w:val="0"/>
        <w:overflowPunct w:val="0"/>
        <w:rPr>
          <w:b/>
          <w:bCs w:val="0"/>
          <w:i/>
          <w:iCs/>
          <w:sz w:val="10"/>
          <w:szCs w:val="26"/>
        </w:rPr>
      </w:pPr>
    </w:p>
    <w:sectPr w:rsidR="00905ABC" w:rsidRPr="008A52C8" w:rsidSect="001B0DC9">
      <w:headerReference w:type="even" r:id="rId14"/>
      <w:headerReference w:type="default" r:id="rId15"/>
      <w:pgSz w:w="16838" w:h="11906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0A" w:rsidRDefault="004A020A" w:rsidP="002B3C47">
      <w:r>
        <w:separator/>
      </w:r>
    </w:p>
  </w:endnote>
  <w:endnote w:type="continuationSeparator" w:id="0">
    <w:p w:rsidR="004A020A" w:rsidRDefault="004A020A" w:rsidP="002B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0A" w:rsidRDefault="004A020A" w:rsidP="002B3C47">
      <w:r>
        <w:separator/>
      </w:r>
    </w:p>
  </w:footnote>
  <w:footnote w:type="continuationSeparator" w:id="0">
    <w:p w:rsidR="004A020A" w:rsidRDefault="004A020A" w:rsidP="002B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12" w:rsidRDefault="00435B3C">
    <w:pPr>
      <w:pStyle w:val="Intestazione"/>
    </w:pPr>
    <w:r>
      <w:rPr>
        <w:noProof/>
        <w:lang w:eastAsia="it-IT"/>
      </w:rPr>
      <w:pict>
        <v:group id="Gruppo 132" o:spid="_x0000_s4119" style="position:absolute;margin-left:0;margin-top:0;width:845.9pt;height:595.15pt;z-index:251681792;mso-width-percent:1006;mso-height-percent:1001;mso-position-horizontal:center;mso-position-horizontal-relative:page;mso-position-vertical:center;mso-position-vertical-relative:page;mso-width-percent:1006;mso-height-percent:1001" coordorigin="-435" coordsize="101117,7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">
          <v:shape id="Forma" o:spid="_x0000_s4141" style="position:absolute;left:81642;width:19012;height:15544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tcL8A&#10;AADbAAAADwAAAGRycy9kb3ducmV2LnhtbERPy4rCMBTdC/5DuII7TRVHtBpFhBlmMSI+Fi4vzTUN&#10;NjeliVr/frIQXB7Oe7luXSUe1ATrWcFomIEgLry2bBScT9+DGYgQkTVWnknBiwKsV93OEnPtn3yg&#10;xzEakUI45KigjLHOpQxFSQ7D0NfEibv6xmFMsDFSN/hM4a6S4yybSoeWU0OJNW1LKm7Hu1PwN99P&#10;7H1+0WS+zqNp7V7mZ2eV6vfazQJEpDZ+xG/3r1YwTmP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e21wvwAAANsAAAAPAAAAAAAAAAAAAAAAAJgCAABkcnMvZG93bnJl&#10;di54bWxQSwUGAAAAAAQABAD1AAAAhAMAAAAA&#10;" path="m,5488v,8894,5901,16112,13174,16112c16377,21600,19306,20206,21600,17876l21600,,779,c274,1712,,3565,,5488xe" fillcolor="#d55816 [3205]" stroked="f" strokeweight="1pt">
            <v:stroke miterlimit="4" joinstyle="miter"/>
            <v:path arrowok="t" o:extrusionok="f" o:connecttype="custom" o:connectlocs="836700,559325;836700,559325;836700,559325;836700,559325" o:connectangles="0,90,180,270"/>
          </v:shape>
          <v:shape id="Forma" o:spid="_x0000_s4140" style="position:absolute;left:38970;top:61939;width:23178;height:15748;visibility:visible;mso-wrap-style:square;v-text-anchor:middle" coordsize="2158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1YdMUA&#10;AADbAAAADwAAAGRycy9kb3ducmV2LnhtbESPT2vCQBTE70K/w/IK3symHkqMWaV/KFRPaoPo7ZF9&#10;TYLZt2l21cRP3y0IPQ4z8xsmW/amERfqXG1ZwVMUgyAurK65VJB/fUwSEM4ja2wsk4KBHCwXD6MM&#10;U22vvKXLzpciQNilqKDyvk2ldEVFBl1kW+LgfdvOoA+yK6Xu8BrgppHTOH6WBmsOCxW29FZRcdqd&#10;jQI6vm/8Kcf1z37V8Gt7sENys0qNH/uXOQhPvf8P39ufWsF0B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Vh0xQAAANsAAAAPAAAAAAAAAAAAAAAAAJgCAABkcnMv&#10;ZG93bnJldi54bWxQSwUGAAAAAAQABAD1AAAAigMAAAAA&#10;" path="m10800,c4838,,,7125,,15904v,2003,248,3919,710,5696l20878,21600v462,-1759,710,-3693,710,-5696c21600,7107,16762,,10800,xe" fillcolor="#b19c7d [3207]" stroked="f" strokeweight="1pt">
            <v:stroke miterlimit="4" joinstyle="miter"/>
            <v:path arrowok="t" o:extrusionok="f" o:connecttype="custom" o:connectlocs="1244228,574073;1244228,574073;1244228,574073;1244228,574073" o:connectangles="0,90,180,270"/>
          </v:shape>
          <v:shape id="Forma" o:spid="_x0000_s4139" style="position:absolute;left:64987;top:64116;width:4496;height:44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wL4A&#10;AADbAAAADwAAAGRycy9kb3ducmV2LnhtbERPTYvCMBC9C/6HMII3TVdBpGuURRBU8GDV+9DMtsVm&#10;UpvU1H9vDoLHx/tebXpTiye1rrKs4GeagCDOra64UHC97CZLEM4ja6wtk4IXOdish4MVptoGPtMz&#10;84WIIexSVFB636RSurwkg25qG+LI/dvWoI+wLaRuMcRwU8tZkiykwYpjQ4kNbUvK71lnFFC4hUP1&#10;uO+z7Sx0F0fHUzI/KjUe9X+/IDz1/iv+uPdawTyuj1/iD5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hIcC+AAAA2wAAAA8AAAAAAAAAAAAAAAAAmAIAAGRycy9kb3ducmV2&#10;LnhtbFBLBQYAAAAABAAEAPUAAACDAwAAAAA=&#10;" adj="0,,0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90;46790,46790;46790,46790;46790,46790" o:connectangles="0,90,180,270"/>
          </v:shape>
          <v:shape id="Forma" o:spid="_x0000_s4138" style="position:absolute;left:19376;top:57150;width:4496;height:4495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EW8IA&#10;AADbAAAADwAAAGRycy9kb3ducmV2LnhtbESPQWvCQBSE7wX/w/IEb3VjAqVEVxGhkAo9NOr9kX0m&#10;wezbmF2z8d93C4Ueh5n5htnsJtOJkQbXWlawWiYgiCurW64VnE8fr+8gnEfW2FkmBU9ysNvOXjaY&#10;axv4m8bS1yJC2OWooPG+z6V0VUMG3dL2xNG72sGgj3KopR4wRLjpZJokb9Jgy3GhwZ4ODVW38mEU&#10;ULiEz/Z+K8pDGh4nR8evJDsqtZhP+zUIT5P/D/+1C60gW8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YRbwgAAANsAAAAPAAAAAAAAAAAAAAAAAJgCAABkcnMvZG93&#10;bnJldi54bWxQSwUGAAAAAAQABAD1AAAAhwMAAAAA&#10;" adj="0,,0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79;46790,46779;46790,46779;46790,46779" o:connectangles="0,90,180,270"/>
          </v:shape>
          <v:shape id="Forma" o:spid="_x0000_s4137" style="position:absolute;left:70104;top:72825;width:2641;height:2642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R8QA&#10;AADbAAAADwAAAGRycy9kb3ducmV2LnhtbESPQWsCMRSE74X+h/AK3mp2tRVdjUsRFA8WqfXg8bF5&#10;ZkM3L8sm6vrvG6HQ4zAz3zCLsneNuFIXrGcF+TADQVx5bdkoOH6vX6cgQkTW2HgmBXcKUC6fnxZY&#10;aH/jL7oeohEJwqFABXWMbSFlqGpyGIa+JU7e2XcOY5KdkbrDW4K7Ro6ybCIdWk4LNba0qqn6OVyc&#10;gt1s/2Yvs5Mm837MJ627m82nVWrw0n/MQUTq43/4r73VCsYjeHx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KzEfEAAAA2wAAAA8AAAAAAAAAAAAAAAAAmAIAAGRycy9k&#10;b3ducmV2LnhtbFBLBQYAAAAABAAEAPUAAACJAwAAAAA=&#10;" adj="0,,0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d55816 [3205]" stroked="f" strokeweight="1pt">
            <v:stroke miterlimit="4" joinstyle="miter"/>
            <v:formulas/>
            <v:path arrowok="t" o:extrusionok="f" o:connecttype="custom" o:connectlocs="16149,16155;16149,16155;16149,16155;16149,16155" o:connectangles="0,90,180,270"/>
          </v:shape>
          <v:shape id="Forma" o:spid="_x0000_s4136" style="position:absolute;left:25690;top:60415;width:2641;height:2642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/t8MA&#10;AADbAAAADwAAAGRycy9kb3ducmV2LnhtbESPwWrDMBBE74X8g9hCbo1cG0pxooRiKKSGHOok98Xa&#10;2ibWyrEUy/n7qFDocZiZN8xmN5teTDS6zrKC11UCgri2uuNGwen4+fIOwnlkjb1lUnAnB7vt4mmD&#10;ubaBv2mqfCMihF2OClrvh1xKV7dk0K3sQBy9Hzsa9FGOjdQjhgg3vUyT5E0a7DgutDhQ0VJ9qW5G&#10;AYVz+Oqul31VpOF2dFQekqxUavk8f6xBeJr9f/ivvdcKsgx+v8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O/t8MAAADbAAAADwAAAAAAAAAAAAAAAACYAgAAZHJzL2Rv&#10;d25yZXYueG1sUEsFBgAAAAAEAAQA9QAAAIgDAAAAAA==&#10;" adj="0,,0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b19c7d [3207]" stroked="f" strokeweight="1pt">
            <v:stroke miterlimit="4" joinstyle="miter"/>
            <v:formulas/>
            <v:path arrowok="t" o:extrusionok="f" o:connecttype="custom" o:connectlocs="16149,16155;16149,16155;16149,16155;16149,16155" o:connectangles="0,90,180,270"/>
          </v:shape>
          <v:shape id="Forma" o:spid="_x0000_s4135" style="position:absolute;left:91766;top:18070;width:2642;height:264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xqMQA&#10;AADbAAAADwAAAGRycy9kb3ducmV2LnhtbESPT2sCMRTE74LfITyhN81qdalbo4jQ0kNF/HPo8bF5&#10;zQY3L8sm6vrtm4LgcZiZ3zCLVedqcaU2WM8KxqMMBHHptWWj4HT8GL6BCBFZY+2ZFNwpwGrZ7y2w&#10;0P7Ge7oeohEJwqFABVWMTSFlKCtyGEa+IU7er28dxiRbI3WLtwR3tZxkWS4dWk4LFTa0qag8Hy5O&#10;wfd8N7WX+Y8mMzuN88bdzefWKvUy6NbvICJ18Rl+tL+0gtcp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8ajEAAAA2wAAAA8AAAAAAAAAAAAAAAAAmAIAAGRycy9k&#10;b3ducmV2LnhtbFBLBQYAAAAABAAEAPUAAACJAwAAAAA=&#10;" adj="0,,0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d55816 [3205]" stroked="f" strokeweight="1pt">
            <v:stroke miterlimit="4" joinstyle="miter"/>
            <v:formulas/>
            <v:path arrowok="t" o:extrusionok="f" o:connecttype="custom" o:connectlocs="16155,16149;16155,16149;16155,16149;16155,16149" o:connectangles="0,90,180,270"/>
          </v:shape>
          <v:shape id="Forma" o:spid="_x0000_s4134" style="position:absolute;left:870;top:48223;width:7290;height:7290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CWMIA&#10;AADbAAAADwAAAGRycy9kb3ducmV2LnhtbESPQYvCMBSE78L+h/AW9qbpKop0jSKCoIIHW/f+aJ5t&#10;sXnpNtF0/70RBI/DzHzDLFa9acSdOldbVvA9SkAQF1bXXCo459vhHITzyBoby6Tgnxyslh+DBaba&#10;Bj7RPfOliBB2KSqovG9TKV1RkUE3si1x9C62M+ij7EqpOwwRbho5TpKZNFhzXKiwpU1FxTW7GQUU&#10;fsO+/rvuss043HJHh2MyOSj19dmvf0B46v07/GrvtILJ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oJYwgAAANsAAAAPAAAAAAAAAAAAAAAAAJgCAABkcnMvZG93&#10;bnJldi54bWxQSwUGAAAAAAQABAD1AAAAhwMAAAAA&#10;" adj="0,,0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b19c7d [3207]" stroked="f" strokeweight="1pt">
            <v:stroke miterlimit="4" joinstyle="miter"/>
            <v:formulas/>
            <v:path arrowok="t" o:extrusionok="f" o:connecttype="custom" o:connectlocs="123015,123015;123015,123015;123015,123015;123015,123015" o:connectangles="0,90,180,270"/>
          </v:shape>
          <v:shape id="Forma" o:spid="_x0000_s4133" style="position:absolute;left:79139;top:2286;width:5969;height:596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cL8EA&#10;AADbAAAADwAAAGRycy9kb3ducmV2LnhtbESPQYvCMBSE78L+h/AWvGm6CiJdY1mEBRU8WPX+aN62&#10;pc1Lt4mm/nsjCB6HmfmGWWWDacWNeldbVvA1TUAQF1bXXCo4n34nSxDOI2tsLZOCOznI1h+jFaba&#10;Bj7SLfeliBB2KSqovO9SKV1RkUE3tR1x9P5sb9BH2ZdS9xgi3LRyliQLabDmuFBhR5uKiia/GgUU&#10;LmFX/zfbfDML15Oj/SGZ75Uafw4/3yA8Df4dfrW3WsF8Ac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HC/BAAAA2wAAAA8AAAAAAAAAAAAAAAAAmAIAAGRycy9kb3du&#10;cmV2LnhtbFBLBQYAAAAABAAEAPUAAACGAwAAAAA=&#10;" adj="0,,0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b19c7d [3207]" stroked="f" strokeweight="1pt">
            <v:stroke miterlimit="4" joinstyle="miter"/>
            <v:formulas/>
            <v:path arrowok="t" o:extrusionok="f" o:connecttype="custom" o:connectlocs="82474,82474;82474,82474;82474,82474;82474,82474" o:connectangles="0,90,180,270"/>
          </v:shape>
          <v:shape id="Forma" o:spid="_x0000_s4132" style="position:absolute;left:60415;top:69886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v38QA&#10;AADbAAAADwAAAGRycy9kb3ducmV2LnhtbESPzWsCMRTE74X+D+EVvGnWWr+2RikFxYMifhw8Pjav&#10;2dDNy7KJuv73jSD0OMzMb5jZonWVuFITrGcF/V4Ggrjw2rJRcDouuxMQISJrrDyTgjsFWMxfX2aY&#10;a3/jPV0P0YgE4ZCjgjLGOpcyFCU5DD1fEyfvxzcOY5KNkbrBW4K7Sr5n2Ug6tJwWSqzpu6Ti93Bx&#10;CjbT3Ye9TM+azPDUH9XublZbq1Tnrf36BBGpjf/hZ3utFQzG8Pi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9b9/EAAAA2wAAAA8AAAAAAAAAAAAAAAAAmAIAAGRycy9k&#10;b3ducmV2LnhtbFBLBQYAAAAABAAEAPUAAACJAwAAAAA=&#10;" adj="0,,0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31" style="position:absolute;left:10776;top:1524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7rcIA&#10;AADbAAAADwAAAGRycy9kb3ducmV2LnhtbERPu2rDMBTdC/0HcQPdGtlNGhonsimFlAwtIY+h48W6&#10;kUWsK2PJifP31VDoeDjvdTW6VlypD9azgnyagSCuvbZsFJyOm+c3ECEia2w9k4I7BajKx4c1Ftrf&#10;eE/XQzQihXAoUEETY1dIGeqGHIap74gTd/a9w5hgb6Tu8ZbCXStfsmwhHVpODQ129NFQfTkMTsHX&#10;cje3w/JHk3k95YvO3c3nt1XqaTK+r0BEGuO/+M+91QpmaWz6kn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vutwgAAANsAAAAPAAAAAAAAAAAAAAAAAJgCAABkcnMvZG93&#10;bnJldi54bWxQSwUGAAAAAAQABAD1AAAAhwMAAAAA&#10;" adj="0,,0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30" style="position:absolute;left:91766;width:8915;height:1515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dZcQA&#10;AADbAAAADwAAAGRycy9kb3ducmV2LnhtbESPT2sCMRTE74LfITyhF9FsLRRdjdIKhT0J/oHW22Pz&#10;TBY3L8sm1d1vbwpCj8PM/IZZbTpXixu1ofKs4HWagSAuva7YKDgdvyZzECEia6w9k4KeAmzWw8EK&#10;c+3vvKfbIRqRIBxyVGBjbHIpQ2nJYZj6hjh5F986jEm2RuoW7wnuajnLsnfpsOK0YLGhraXyevh1&#10;CmQ/1vx5PG1n7ufbmt4UO3sulHoZdR9LEJG6+B9+tgut4G0Bf1/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HWXEAAAA2wAAAA8AAAAAAAAAAAAAAAAAmAIAAGRycy9k&#10;b3ducmV2LnhtbFBLBQYAAAAABAAEAPUAAACJAwAAAAA=&#10;" adj="0,,0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e19825 [3206]" stroked="f" strokeweight="1pt">
            <v:stroke miterlimit="4" joinstyle="miter"/>
            <v:formulas/>
            <v:path arrowok="t" o:extrusionok="f" o:connecttype="custom" o:connectlocs="183983,531376;183983,531376;183983,531376;183983,531376" o:connectangles="0,90,180,270"/>
          </v:shape>
          <v:shape id="Forma" o:spid="_x0000_s4129" style="position:absolute;left:4898;width:4496;height:290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Svb8A&#10;AADbAAAADwAAAGRycy9kb3ducmV2LnhtbERPTYvCMBC9C/6HMII3TdVlkWpaRBBU2MNWvQ/N2Bab&#10;SW2i6f77zWFhj4/3vc0H04o39a6xrGAxT0AQl1Y3XCm4Xg6zNQjnkTW2lknBDznIs/Foi6m2gb/p&#10;XfhKxBB2KSqove9SKV1Zk0E3tx1x5O62N+gj7Cupewwx3LRymSSf0mDDsaHGjvY1lY/iZRRQuIVT&#10;83wci/0yvC6Ozl/J6qzUdDLsNiA8Df5f/Oc+agUfcX38En+Az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51K9vwAAANsAAAAPAAAAAAAAAAAAAAAAAJgCAABkcnMvZG93bnJl&#10;di54bWxQSwUGAAAAAAQABAD1AAAAhAMAAAAA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b19c7d [3207]" stroked="f" strokeweight="1pt">
            <v:stroke miterlimit="4" joinstyle="miter"/>
            <v:path arrowok="t" o:extrusionok="f" o:connecttype="custom" o:connectlocs="46790,19577;46790,19577;46790,19577;46790,19577" o:connectangles="0,90,180,270"/>
          </v:shape>
          <v:shape id="Forma" o:spid="_x0000_s4128" style="position:absolute;left:-217;top:4245;width:8914;height:1137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3JsMA&#10;AADbAAAADwAAAGRycy9kb3ducmV2LnhtbESPQWvCQBSE74X+h+UVvDUbbSkSs4oIQir00Kj3R/aZ&#10;BLNvY3bjxn/fLRR6HGbmGybfTKYTdxpca1nBPElBEFdWt1wrOB33r0sQziNr7CyTggc52Kyfn3LM&#10;tA38TffS1yJC2GWooPG+z6R0VUMGXWJ74uhd7GDQRznUUg8YItx0cpGmH9Jgy3GhwZ52DVXXcjQK&#10;KJzDZ3u7FuVuEcajo8NX+nZQavYybVcgPE3+P/zXLrSC9z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v3JsMAAADbAAAADwAAAAAAAAAAAAAAAACYAgAAZHJzL2Rv&#10;d25yZXYueG1sUEsFBgAAAAAEAAQA9QAAAIgDAAAAAA==&#10;" adj="0,,0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b19c7d [3207]" stroked="f" strokeweight="1pt">
            <v:stroke miterlimit="4" joinstyle="miter"/>
            <v:formulas/>
            <v:path arrowok="t" o:extrusionok="f" o:connecttype="custom" o:connectlocs="183963,299731;183963,299731;183963,299731;183963,299731" o:connectangles="0,90,180,270"/>
          </v:shape>
          <v:shape id="Forma" o:spid="_x0000_s4127" style="position:absolute;left:-435;top:56279;width:3111;height:622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8acMA&#10;AADbAAAADwAAAGRycy9kb3ducmV2LnhtbESPQWsCMRSE7wX/Q3hCL0WzLkVkNYoKhT0VqoLt7bF5&#10;TZZuXpZN1N1/3wiCx2FmvmFWm9414kpdqD0rmE0zEMSV1zUbBafjx2QBIkRkjY1nUjBQgM169LLC&#10;Qvsbf9H1EI1IEA4FKrAxtoWUobLkMEx9S5y8X985jEl2RuoObwnuGpln2Vw6rDktWGxpb6n6O1yc&#10;Ajm8ad4dT/vcfZ+tGUz5aX9KpV7H/XYJIlIfn+FHu9QK3nO4f0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b8acMAAADbAAAADwAAAAAAAAAAAAAAAACYAgAAZHJzL2Rv&#10;d25yZXYueG1sUEsFBgAAAAAEAAQA9QAAAIgDAAAAAA==&#10;" path="m17192,10800v,4761,-7670,8596,-17192,8596l,21600v11902,,21600,-4849,21600,-10800c21600,4849,11902,,,l,2204v9522,,17192,3835,17192,8596xe" fillcolor="#e19825 [3206]" stroked="f" strokeweight="1pt">
            <v:stroke miterlimit="4" joinstyle="miter"/>
            <v:path arrowok="t" o:extrusionok="f" o:connecttype="custom" o:connectlocs="22407,89643;22407,89643;22407,89643;22407,89643" o:connectangles="0,90,180,270"/>
          </v:shape>
          <v:shape id="Forma" o:spid="_x0000_s4126" style="position:absolute;left:13171;top:73805;width:6223;height:401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aocQA&#10;AADbAAAADwAAAGRycy9kb3ducmV2LnhtbESPT2sCMRTE74LfITyhN81qdalbo4jQ0kNF/HPo8bF5&#10;zQY3L8sm6vrtm4LgcZiZ3zCLVedqcaU2WM8KxqMMBHHptWWj4HT8GL6BCBFZY+2ZFNwpwGrZ7y2w&#10;0P7Ge7oeohEJwqFABVWMTSFlKCtyGEa+IU7er28dxiRbI3WLtwR3tZxkWS4dWk4LFTa0qag8Hy5O&#10;wfd8N7WX+Y8mMzuN88bdzefWKvUy6NbvICJ18Rl+tL+0gukr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GqHEAAAA2wAAAA8AAAAAAAAAAAAAAAAAmAIAAGRycy9k&#10;b3ducmV2LnhtbFBLBQYAAAAABAAEAPUAAACJAwAAAAA=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d55816 [3205]" stroked="f" strokeweight="1pt">
            <v:stroke miterlimit="4" joinstyle="miter"/>
            <v:path arrowok="t" o:extrusionok="f" o:connecttype="custom" o:connectlocs="89643,37280;89643,37280;89643,37280;89643,37280" o:connectangles="0,90,180,270"/>
          </v:shape>
          <v:shape id="Forma" o:spid="_x0000_s4125" style="position:absolute;left:23513;top:61939;width:23177;height:1573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C1cQA&#10;AADbAAAADwAAAGRycy9kb3ducmV2LnhtbESPQWsCMRSE7wX/Q3iCt5rdspW6mhUpKB5aStWDx8fm&#10;mQ1uXpZN1PXfN4VCj8PMfMMsV4NrxY36YD0ryKcZCOLaa8tGwfGweX4DESKyxtYzKXhQgFU1elpi&#10;qf2dv+m2j0YkCIcSFTQxdqWUoW7IYZj6jjh5Z987jEn2Ruoe7wnuWvmSZTPp0HJaaLCj94bqy/7q&#10;FHzMvwp7nZ80mddjPuvcw2w/rVKT8bBegIg0xP/wX3unFRQF/H5JP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pgtXEAAAA2wAAAA8AAAAAAAAAAAAAAAAAmAIAAGRycy9k&#10;b3ducmV2LnhtbFBLBQYAAAAABAAEAPUAAACJAwAAAAA=&#10;" adj="0,,0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d55816 [3205]" stroked="f" strokeweight="1pt">
            <v:stroke miterlimit="4" joinstyle="miter"/>
            <v:formulas/>
            <v:path arrowok="t" o:extrusionok="f" o:connecttype="custom" o:connectlocs="1243484,573173;1243484,573173;1243484,573173;1243484,573173" o:connectangles="0,90,180,270"/>
          </v:shape>
          <v:shape id="Forma" o:spid="_x0000_s4124" style="position:absolute;left:95903;top:18396;width:4762;height:72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JcQA&#10;AADbAAAADwAAAGRycy9kb3ducmV2LnhtbESPzWrDMBCE74W8g9hAb7Wc9IfgRAkhUEgCPdRu7ou1&#10;sU2slWvJlvP2VaHQ4zAz3zCb3WRaMVLvGssKFkkKgri0uuFKwVfx/rQC4TyyxtYyKbiTg9129rDB&#10;TNvAnzTmvhIRwi5DBbX3XSalK2sy6BLbEUfvanuDPsq+krrHEOGmlcs0fZMGG44LNXZ0qKm85YNR&#10;QOESTs337ZgflmEoHJ0/0uezUo/zab8G4Wny/+G/9lEreHm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8SXEAAAA2wAAAA8AAAAAAAAAAAAAAAAAmAIAAGRycy9k&#10;b3ducmV2LnhtbFBLBQYAAAAABAAEAPUAAACJAwAAAAA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b19c7d [3207]" stroked="f" strokeweight="1pt">
            <v:stroke miterlimit="4" joinstyle="miter"/>
            <v:path arrowok="t" o:extrusionok="f" o:connecttype="custom" o:connectlocs="52498,123015;52498,123015;52498,123015;52498,123015" o:connectangles="0,90,180,270"/>
          </v:shape>
          <v:shape id="Forma" o:spid="_x0000_s4123" style="position:absolute;left:70866;width:7302;height:381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6asMA&#10;AADbAAAADwAAAGRycy9kb3ducmV2LnhtbESPQWsCMRSE70L/Q3iFXkSzShFZjaJCYU+F6oJ6e2ye&#10;yeLmZdmkuvvvm0Khx2FmvmHW29414kFdqD0rmE0zEMSV1zUbBeXpY7IEESKyxsYzKRgowHbzMlpj&#10;rv2Tv+hxjEYkCIccFdgY21zKUFlyGKa+JU7ezXcOY5KdkbrDZ4K7Rs6zbCEd1pwWLLZ0sFTdj99O&#10;gRzGmven8jB3l7M1gyk+7bVQ6u21361AROrjf/ivXWgF7w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6asMAAADbAAAADwAAAAAAAAAAAAAAAACYAgAAZHJzL2Rv&#10;d25yZXYueG1sUEsFBgAAAAAEAAQA9QAAAIgDAAAAAA==&#10;" path="m19722,864v,9432,-4020,17136,-8903,17136c5935,18000,1878,10296,1878,864v,-288,,-576,,-864l,c,288,,576,,864,,12312,4846,21600,10819,21600v5973,,10781,-9360,10781,-20736c21600,576,21600,288,21600,l19722,v,216,,576,,864xe" fillcolor="#e19825 [3206]" stroked="f" strokeweight="1pt">
            <v:stroke miterlimit="4" joinstyle="miter"/>
            <v:path arrowok="t" o:extrusionok="f" o:connecttype="custom" o:connectlocs="123433,33602;123433,33602;123433,33602;123433,33602" o:connectangles="0,90,180,270"/>
          </v:shape>
          <v:shape id="Forma" o:spid="_x0000_s4122" style="position:absolute;left:35160;width:2642;height:147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cosQA&#10;AADbAAAADwAAAGRycy9kb3ducmV2LnhtbESPT2sCMRTE70K/Q3gFb5q1+KdujVIExYMibj30+Ni8&#10;ZkM3L8sm6vrtTaHgcZiZ3zCLVedqcaU2WM8KRsMMBHHptWWj4Py1GbyDCBFZY+2ZFNwpwGr50ltg&#10;rv2NT3QtohEJwiFHBVWMTS5lKCtyGIa+IU7ej28dxiRbI3WLtwR3tXzLsql0aDktVNjQuqLyt7g4&#10;Bfv5cWwv829NZnIeTRt3N9uDVar/2n1+gIjUxWf4v73TCsYz+Pu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HKLEAAAA2wAAAA8AAAAAAAAAAAAAAAAAmAIAAGRycy9k&#10;b3ducmV2LnhtbFBLBQYAAAAABAAEAPUAAACJAwAAAAA=&#10;" path="m18485,2234v,7635,-3427,13780,-7685,13780c6542,16014,3115,9869,3115,2234v,-744,,-1489,104,-2234l104,c104,745,,1490,,2234,,12848,4777,21600,10800,21600v6023,,10800,-8752,10800,-19366c21600,1490,21600,745,21496,l18381,v104,559,104,1303,104,2234xe" fillcolor="#d55816 [3205]" stroked="f" strokeweight="1pt">
            <v:stroke miterlimit="4" joinstyle="miter"/>
            <v:path arrowok="t" o:extrusionok="f" o:connecttype="custom" o:connectlocs="16155,5023;16155,5023;16155,5023;16155,5023" o:connectangles="0,90,180,270"/>
          </v:shape>
          <v:line id="Connettore diritto 24" o:spid="_x0000_s4121" style="position:absolute;visibility:visible" from="15022,45393" to="34834,4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yLeL8AAADbAAAADwAAAGRycy9kb3ducmV2LnhtbERPy4rCMBTdD/gP4QruxtRBRq1GERmh&#10;i9n4wPWlubalzU1JYlvn6ycLweXhvDe7wTSiI+crywpm0wQEcW51xYWC6+X4uQThA7LGxjIpeJKH&#10;3Xb0scFU255P1J1DIWII+xQVlCG0qZQ+L8mgn9qWOHJ36wyGCF0htcM+hptGfiXJtzRYcWwosaVD&#10;SXl9fhgFt/ohXXerq+y3N9lqYZKa/n6UmoyH/RpEoCG8xS93phXM49j4Jf4Auf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ByLeL8AAADbAAAADwAAAAAAAAAAAAAAAACh&#10;AgAAZHJzL2Rvd25yZXYueG1sUEsFBgAAAAAEAAQA+QAAAI0DAAAAAA==&#10;" strokecolor="#d55816 [3205]" strokeweight="2pt">
            <v:stroke miterlimit="4" joinstyle="miter"/>
          </v:line>
          <v:line id="Connettore diritto 25" o:spid="_x0000_s4120" style="position:absolute;visibility:visible" from="18396,46590" to="31350,46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Au48IAAADbAAAADwAAAGRycy9kb3ducmV2LnhtbESPQWvCQBSE70L/w/KE3nRjKVqjq5TS&#10;Qg5e1OL5kX0mIdm3YXdNor/eFQSPw8x8w6y3g2lER85XlhXMpgkI4tzqigsF/8e/yRcIH5A1NpZJ&#10;wZU8bDdvozWm2va8p+4QChEh7FNUUIbQplL6vCSDfmpb4uidrTMYonSF1A77CDeN/EiSuTRYcVwo&#10;saWfkvL6cDEKTvVFuu5UV9muN9lyYZKabr9KvY+H7xWIQEN4hZ/tTCv4XMLjS/w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Au48IAAADbAAAADwAAAAAAAAAAAAAA&#10;AAChAgAAZHJzL2Rvd25yZXYueG1sUEsFBgAAAAAEAAQA+QAAAJADAAAAAA==&#10;" strokecolor="#d55816 [3205]" strokeweight="2pt">
            <v:stroke miterlimit="4" joinstyle="miter"/>
          </v:lin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34" w:rsidRPr="000B5BE4" w:rsidRDefault="00435B3C">
    <w:pPr>
      <w:pStyle w:val="Intestazione"/>
    </w:pPr>
    <w:r>
      <w:rPr>
        <w:noProof/>
        <w:lang w:eastAsia="it-IT"/>
      </w:rPr>
      <w:pict>
        <v:group id="Gruppo 129" o:spid="_x0000_s4097" style="position:absolute;margin-left:0;margin-top:0;width:844pt;height:599.7pt;z-index:-251602944;mso-width-percent:1003;mso-height-percent:1008;mso-position-horizontal:center;mso-position-horizontal-relative:page;mso-position-vertical:center;mso-position-vertical-relative:page;mso-width-percent:1003;mso-height-percent:1008" coordsize="100899,7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">
          <v:rect id="Rettangolo 198" o:spid="_x0000_s4118" style="position:absolute;width:100711;height:783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/5MMA&#10;AADaAAAADwAAAGRycy9kb3ducmV2LnhtbESPS4vCMBSF9wP+h3AFd2OqUtFqFFFEF7MZxwfuLs21&#10;LTY3pYm1/vvJgDDLw3l8nPmyNaVoqHaFZQWDfgSCOLW64EzB8Wf7OQHhPLLG0jIpeJGD5aLzMcdE&#10;2yd/U3PwmQgj7BJUkHtfJVK6NCeDrm8r4uDdbG3QB1lnUtf4DOOmlMMoGkuDBQdCjhWtc0rvh4cJ&#10;kPP0cW4GX7zbnK6X+CQncXxMlep129UMhKfW/4ff7b1WMIK/K+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q/5MMAAADaAAAADwAAAAAAAAAAAAAAAACYAgAAZHJzL2Rv&#10;d25yZXYueG1sUEsFBgAAAAAEAAQA9QAAAIgDAAAAAA==&#10;" fillcolor="#a5300f [3204]" stroked="f" strokeweight="2pt">
            <v:stroke miterlimit="4"/>
            <v:textbox inset="3pt,3pt,3pt,3pt"/>
          </v:rect>
          <v:shape id="Forma" o:spid="_x0000_s4117" style="position:absolute;left:81751;top:435;width:19012;height:15545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QdYcMA&#10;AADaAAAADwAAAGRycy9kb3ducmV2LnhtbESPQWvCQBSE70L/w/IKvelGSUONrlKElh4sUuuhx0f2&#10;uVmafRuyq0n+vVsoeBxm5htmvR1cI67UBetZwXyWgSCuvLZsFJy+36YvIEJE1th4JgUjBdhuHiZr&#10;LLXv+Yuux2hEgnAoUUEdY1tKGaqaHIaZb4mTd/adw5hkZ6TusE9w18hFlhXSoeW0UGNLu5qq3+PF&#10;KdgvD7m9LH80mefTvGjdaN4/rVJPj8PrCkSkId7D/+0PrSCHvyvp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QdYcMAAADaAAAADwAAAAAAAAAAAAAAAACYAgAAZHJzL2Rv&#10;d25yZXYueG1sUEsFBgAAAAAEAAQA9QAAAIgDAAAAAA==&#10;" path="m,5488v,8894,5901,16112,13174,16112c16377,21600,19306,20206,21600,17876l21600,,779,c274,1712,,3565,,5488xe" fillcolor="#d55816 [3205]" stroked="f" strokeweight="1pt">
            <v:stroke miterlimit="4" joinstyle="miter"/>
            <v:path arrowok="t" o:extrusionok="f" o:connecttype="custom" o:connectlocs="836700,559361;836700,559361;836700,559361;836700,559361" o:connectangles="0,90,180,270"/>
          </v:shape>
          <v:shape id="Forma" o:spid="_x0000_s4116" style="position:absolute;left:39079;top:62484;width:23178;height:15748;visibility:visible;mso-wrap-style:square;v-text-anchor:middle" coordsize="2158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G1cQA&#10;AADaAAAADwAAAGRycy9kb3ducmV2LnhtbESPQWvCQBSE7wX/w/KE3pqNQkXSbEKrFNqerAapt0f2&#10;mQSzb9PsVqO/visIHoeZ+YZJ88G04ki9aywrmEQxCOLS6oYrBcXm/WkOwnlkja1lUnAmB3k2ekgx&#10;0fbE33Rc+0oECLsEFdTed4mUrqzJoItsRxy8ve0N+iD7SuoeTwFuWjmN45k02HBYqLGjRU3lYf1n&#10;FNBuufKHAr9+t58tv3U/9jy/WKUex8PrCwhPg7+Hb+0PreAZrlfC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GBtXEAAAA2gAAAA8AAAAAAAAAAAAAAAAAmAIAAGRycy9k&#10;b3ducmV2LnhtbFBLBQYAAAAABAAEAPUAAACJAwAAAAA=&#10;" path="m10800,c4838,,,7125,,15904v,2003,248,3919,710,5696l20878,21600v462,-1759,710,-3693,710,-5696c21600,7107,16762,,10800,xe" fillcolor="#b19c7d [3207]" stroked="f" strokeweight="1pt">
            <v:stroke miterlimit="4" joinstyle="miter"/>
            <v:path arrowok="t" o:extrusionok="f" o:connecttype="custom" o:connectlocs="1244228,574073;1244228,574073;1244228,574073;1244228,574073" o:connectangles="0,90,180,270"/>
          </v:shape>
          <v:shape id="Forma" o:spid="_x0000_s4115" style="position:absolute;left:65096;top:64552;width:4496;height:44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CMMIA&#10;AADaAAAADwAAAGRycy9kb3ducmV2LnhtbESPwWrDMBBE74H+g9hAb4mcFExxI5tiKKSGHOqk98Xa&#10;2sbWyrWUyP37KlDocZiZN8yhWMwobjS73rKC3TYBQdxY3XOr4HJ+2zyDcB5Z42iZFPyQgyJ/WB0w&#10;0zbwB91q34oIYZehgs77KZPSNR0ZdFs7EUfvy84GfZRzK/WMIcLNKPdJkkqDPceFDicqO2qG+moU&#10;UPgM7/33cKzLfbieHVWn5KlS6nG9vL6A8LT4//Bf+6gVpHC/Em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EIwwgAAANoAAAAPAAAAAAAAAAAAAAAAAJgCAABkcnMvZG93&#10;bnJldi54bWxQSwUGAAAAAAQABAD1AAAAhwMAAAAA&#10;" adj="0,,0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90;46790,46790;46790,46790;46790,46790" o:connectangles="0,90,180,270"/>
          </v:shape>
          <v:shape id="Forma" o:spid="_x0000_s4114" style="position:absolute;left:19594;top:57585;width:4496;height:44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nq8IA&#10;AADaAAAADwAAAGRycy9kb3ducmV2LnhtbESPQWvCQBSE74X+h+UVeqsbFVqJrkECQhR6aNT7I/tM&#10;gtm3Mbtm03/fLRR6HGbmG2aTTaYTIw2utaxgPktAEFdWt1wrOJ/2bysQziNr7CyTgm9ykG2fnzaY&#10;ahv4i8bS1yJC2KWooPG+T6V0VUMG3cz2xNG72sGgj3KopR4wRLjp5CJJ3qXBluNCgz3lDVW38mEU&#10;ULiEQ3u/FWW+CI+To+Nnsjwq9foy7dYgPE3+P/zXLrSCD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OerwgAAANoAAAAPAAAAAAAAAAAAAAAAAJgCAABkcnMvZG93&#10;bnJldi54bWxQSwUGAAAAAAQABAD1AAAAhwMAAAAA&#10;" adj="0,,0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90;46790,46790;46790,46790;46790,46790" o:connectangles="0,90,180,270"/>
          </v:shape>
          <v:shape id="Forma" o:spid="_x0000_s4113" style="position:absolute;left:70212;top:73152;width:2642;height:264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XZL8A&#10;AADaAAAADwAAAGRycy9kb3ducmV2LnhtbERPy4rCMBTdC/5DuII7TRVHtBpFhBlmMSI+Fi4vzTUN&#10;NjeliVr/frIQXB7Oe7luXSUe1ATrWcFomIEgLry2bBScT9+DGYgQkTVWnknBiwKsV93OEnPtn3yg&#10;xzEakUI45KigjLHOpQxFSQ7D0NfEibv6xmFMsDFSN/hM4a6S4yybSoeWU0OJNW1LKm7Hu1PwN99P&#10;7H1+0WS+zqNp7V7mZ2eV6vfazQJEpDZ+xG/3r1aQtqYr6Qb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ORdkvwAAANoAAAAPAAAAAAAAAAAAAAAAAJgCAABkcnMvZG93bnJl&#10;di54bWxQSwUGAAAAAAQABAD1AAAAhAMAAAAA&#10;" adj="0,,0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d55816 [3205]" stroked="f" strokeweight="1pt">
            <v:stroke miterlimit="4" joinstyle="miter"/>
            <v:formulas/>
            <v:path arrowok="t" o:extrusionok="f" o:connecttype="custom" o:connectlocs="16155,16149;16155,16149;16155,16149;16155,16149" o:connectangles="0,90,180,270"/>
          </v:shape>
          <v:shape id="Forma" o:spid="_x0000_s4112" style="position:absolute;left:25799;top:60851;width:2641;height:264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WQsIA&#10;AADaAAAADwAAAGRycy9kb3ducmV2LnhtbESPQWvCQBSE74X+h+UVeqsbFUqNrkECQhR6aNT7I/tM&#10;gtm3Mbtm03/fLRR6HGbmG2aTTaYTIw2utaxgPktAEFdWt1wrOJ/2bx8gnEfW2FkmBd/kINs+P20w&#10;1TbwF42lr0WEsEtRQeN9n0rpqoYMupntiaN3tYNBH+VQSz1giHDTyUWSvEuDLceFBnvKG6pu5cMo&#10;oHAJh/Z+K8p8ER4nR8fPZHlU6vVl2q1BeJr8f/ivXWgFK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9ZCwgAAANoAAAAPAAAAAAAAAAAAAAAAAJgCAABkcnMvZG93&#10;bnJldi54bWxQSwUGAAAAAAQABAD1AAAAhwMAAAAA&#10;" adj="0,,0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b19c7d [3207]" stroked="f" strokeweight="1pt">
            <v:stroke miterlimit="4" joinstyle="miter"/>
            <v:formulas/>
            <v:path arrowok="t" o:extrusionok="f" o:connecttype="custom" o:connectlocs="16149,16149;16149,16149;16149,16149;16149,16149" o:connectangles="0,90,180,270"/>
          </v:shape>
          <v:shape id="Forma" o:spid="_x0000_s4111" style="position:absolute;left:91984;top:18505;width:2641;height:2642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ry8QA&#10;AADbAAAADwAAAGRycy9kb3ducmV2LnhtbESPQWsCMRCF7wX/QxjBW80qVurWKCK09FCRWg89Dptp&#10;NriZLJuo67/vHARvM7w3732zXPehURfqko9sYDIuQBFX0Xp2Bo4/78+voFJGtthEJgM3SrBeDZ6W&#10;WNp45W+6HLJTEsKpRAN1zm2pdapqCpjGsSUW7S92AbOsndO2w6uEh0ZPi2KuA3qWhhpb2tZUnQ7n&#10;YOBrsZ/58+LXkns5TuZtuLmPnTdmNOw3b6Ay9flhvl9/Ws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hq8vEAAAA2wAAAA8AAAAAAAAAAAAAAAAAmAIAAGRycy9k&#10;b3ducmV2LnhtbFBLBQYAAAAABAAEAPUAAACJAwAAAAA=&#10;" adj="0,,0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d55816 [3205]" stroked="f" strokeweight="1pt">
            <v:stroke miterlimit="4" joinstyle="miter"/>
            <v:formulas/>
            <v:path arrowok="t" o:extrusionok="f" o:connecttype="custom" o:connectlocs="16149,16155;16149,16155;16149,16155;16149,16155" o:connectangles="0,90,180,270"/>
          </v:shape>
          <v:shape id="Forma" o:spid="_x0000_s4110" style="position:absolute;left:979;top:48659;width:7290;height:728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YO8AA&#10;AADbAAAADwAAAGRycy9kb3ducmV2LnhtbERP32vCMBB+H/g/hBP2NlMVxuiMIoJQBR9W3fvRnE2x&#10;udQmNd1/bwaDvd3H9/NWm9G24kG9bxwrmM8yEMSV0w3XCi7n/dsHCB+QNbaOScEPedisJy8rzLWL&#10;/EWPMtQihbDPUYEJocul9JUhi37mOuLEXV1vMSTY11L3GFO4beUiy96lxYZTg8GOdoaqWzlYBRS/&#10;46G534pyt4jD2dPxlC2PSr1Ox+0niEBj+Bf/uQud5s/h95d0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jYO8AAAADbAAAADwAAAAAAAAAAAAAAAACYAgAAZHJzL2Rvd25y&#10;ZXYueG1sUEsFBgAAAAAEAAQA9QAAAIUDAAAAAA==&#10;" adj="0,,0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b19c7d [3207]" stroked="f" strokeweight="1pt">
            <v:stroke miterlimit="4" joinstyle="miter"/>
            <v:formulas/>
            <v:path arrowok="t" o:extrusionok="f" o:connecttype="custom" o:connectlocs="123015,122999;123015,122999;123015,122999;123015,122999" o:connectangles="0,90,180,270"/>
          </v:shape>
          <v:shape id="Forma" o:spid="_x0000_s4109" style="position:absolute;left:79248;top:2721;width:5969;height:596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TMAA&#10;AADbAAAADwAAAGRycy9kb3ducmV2LnhtbERPTWvCQBC9F/oflin0VjdGKBJdRQKFGOjBpL0P2TEJ&#10;ZmfT7Oqm/74rFLzN433Odj+bQdxocr1lBctFAoK4sbrnVsFX/fG2BuE8ssbBMin4JQf73fPTFjNt&#10;A5/oVvlWxBB2GSrovB8zKV3TkUG3sCNx5M52MugjnFqpJwwx3AwyTZJ3abDn2NDhSHlHzaW6GgUU&#10;vsOx/7kUVZ6Ga+2o/ExWpVKvL/NhA8LT7B/if3eh4/wU7r/E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pGTMAAAADbAAAADwAAAAAAAAAAAAAAAACYAgAAZHJzL2Rvd25y&#10;ZXYueG1sUEsFBgAAAAAEAAQA9QAAAIUDAAAAAA==&#10;" adj="0,,0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b19c7d [3207]" stroked="f" strokeweight="1pt">
            <v:stroke miterlimit="4" joinstyle="miter"/>
            <v:formulas/>
            <v:path arrowok="t" o:extrusionok="f" o:connecttype="custom" o:connectlocs="82474,82474;82474,82474;82474,82474;82474,82474" o:connectangles="0,90,180,270"/>
          </v:shape>
          <v:shape id="Forma" o:spid="_x0000_s4108" style="position:absolute;left:60524;top:70321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1vMIA&#10;AADbAAAADwAAAGRycy9kb3ducmV2LnhtbERPTWsCMRC9C/6HMEJvmtWqdFejSKGlhxbR7sHjsJlm&#10;QzeTZRN1/femUPA2j/c5623vGnGhLljPCqaTDARx5bVlo6D8fhu/gAgRWWPjmRTcKMB2MxyssdD+&#10;yge6HKMRKYRDgQrqGNtCylDV5DBMfEucuB/fOYwJdkbqDq8p3DVylmVL6dByaqixpdeaqt/j2Sn4&#10;zPdze85PmsyinC5bdzPvX1app1G/W4GI1MeH+N/9odP8Z/j7JR0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zW8wgAAANsAAAAPAAAAAAAAAAAAAAAAAJgCAABkcnMvZG93&#10;bnJldi54bWxQSwUGAAAAAAQABAD1AAAAhwMAAAAA&#10;" adj="0,,0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07" style="position:absolute;left:10885;top:1959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yMIA&#10;AADbAAAADwAAAGRycy9kb3ducmV2LnhtbERPTWvCQBC9C/0PyxR6042ShhpdpQgtPVik1kOPQ3bc&#10;LM3Ohuxqkn/vFgre5vE+Z70dXCOu1AXrWcF8loEgrry2bBScvt+mLyBCRNbYeCYFIwXYbh4mayy1&#10;7/mLrsdoRArhUKKCOsa2lDJUNTkMM98SJ+7sO4cxwc5I3WGfwl0jF1lWSIeWU0ONLe1qqn6PF6dg&#10;vzzk9rL80WSeT/OidaN5/7RKPT0OrysQkYZ4F/+7P3San8PfL+k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q3IwgAAANsAAAAPAAAAAAAAAAAAAAAAAJgCAABkcnMvZG93&#10;bnJldi54bWxQSwUGAAAAAAQABAD1AAAAhwMAAAAA&#10;" adj="0,,0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06" style="position:absolute;left:91984;top:435;width:8915;height:1515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LAMEA&#10;AADbAAAADwAAAGRycy9kb3ducmV2LnhtbERPS4vCMBC+C/sfwizsRTRVUJZqlF1hoSfBB+zubWjG&#10;pNhMShO1/fdGELzNx/ec5bpztbhSGyrPCibjDARx6XXFRsHx8DP6BBEissbaMynoKcB69TZYYq79&#10;jXd03UcjUgiHHBXYGJtcylBachjGviFO3Mm3DmOCrZG6xVsKd7WcZtlcOqw4NVhsaGOpPO8vToHs&#10;h5q/D8fN1P39WtObYmv/C6U+3ruvBYhIXXyJn+5Cp/kzePySDp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8SwDBAAAA2wAAAA8AAAAAAAAAAAAAAAAAmAIAAGRycy9kb3du&#10;cmV2LnhtbFBLBQYAAAAABAAEAPUAAACGAwAAAAA=&#10;" adj="0,,0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e19825 [3206]" stroked="f" strokeweight="1pt">
            <v:stroke miterlimit="4" joinstyle="miter"/>
            <v:formulas/>
            <v:path arrowok="t" o:extrusionok="f" o:connecttype="custom" o:connectlocs="183983,531376;183983,531376;183983,531376;183983,531376" o:connectangles="0,90,180,270"/>
          </v:shape>
          <v:shape id="Forma" o:spid="_x0000_s4105" style="position:absolute;left:5116;top:435;width:4496;height:290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AT78A&#10;AADbAAAADwAAAGRycy9kb3ducmV2LnhtbERPTYvCMBC9C/sfwgjeNFVBlq6pLIKgggerex+a2ba0&#10;mXSbaOq/N4Kwt3m8z1lvBtOKO/WutqxgPktAEBdW11wquF52008QziNrbC2Tggc52GQfozWm2gY+&#10;0z33pYgh7FJUUHnfpVK6oiKDbmY74sj92t6gj7Avpe4xxHDTykWSrKTBmmNDhR1tKyqa/GYUUPgJ&#10;h/qv2efbRbhdHB1PyfKo1GQ8fH+B8DT4f/Hbvddx/gpev8Q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8UBPvwAAANsAAAAPAAAAAAAAAAAAAAAAAJgCAABkcnMvZG93bnJl&#10;di54bWxQSwUGAAAAAAQABAD1AAAAhAMAAAAA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b19c7d [3207]" stroked="f" strokeweight="1pt">
            <v:stroke miterlimit="4" joinstyle="miter"/>
            <v:path arrowok="t" o:extrusionok="f" o:connecttype="custom" o:connectlocs="46790,19577;46790,19577;46790,19577;46790,19577" o:connectangles="0,90,180,270"/>
          </v:shape>
          <v:shape id="Forma" o:spid="_x0000_s4104" style="position:absolute;left:108;top:4572;width:8916;height:1137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l1L8A&#10;AADbAAAADwAAAGRycy9kb3ducmV2LnhtbERPTYvCMBC9C/6HMII3TVXYlWoUEQQV9mDV+9CMbbGZ&#10;1Caa+u83C8Le5vE+Z7nuTC1e1LrKsoLJOAFBnFtdcaHgct6N5iCcR9ZYWyYFb3KwXvV7S0y1DXyi&#10;V+YLEUPYpaig9L5JpXR5SQbd2DbEkbvZ1qCPsC2kbjHEcFPLaZJ8SYMVx4YSG9qWlN+zp1FA4RoO&#10;1eO+z7bT8Dw7Ov4ks6NSw0G3WYDw1Pl/8ce913H+N/z9Eg+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XUvwAAANsAAAAPAAAAAAAAAAAAAAAAAJgCAABkcnMvZG93bnJl&#10;di54bWxQSwUGAAAAAAQABAD1AAAAhAMAAAAA&#10;" adj="0,,0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b19c7d [3207]" stroked="f" strokeweight="1pt">
            <v:stroke miterlimit="4" joinstyle="miter"/>
            <v:formulas/>
            <v:path arrowok="t" o:extrusionok="f" o:connecttype="custom" o:connectlocs="184004,299731;184004,299731;184004,299731;184004,299731" o:connectangles="0,90,180,270"/>
          </v:shape>
          <v:shape id="Forma" o:spid="_x0000_s4103" style="position:absolute;left:108;top:56714;width:3112;height:622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nsMA&#10;AADbAAAADwAAAGRycy9kb3ducmV2LnhtbESPQWsCMRCF74X+hzCFXopm60HKahQrFPZUqArqbdiM&#10;yeJmsmxS3f33nYPQ2wzvzXvfLNdDaNWN+tRENvA+LUAR19E27Awc9l+TD1ApI1tsI5OBkRKsV89P&#10;SyxtvPMP3XbZKQnhVKIBn3NXap1qTwHTNHbEol1iHzDL2jtte7xLeGj1rCjmOmDD0uCxo62n+rr7&#10;DQb0+Gb5c3/YzsLp6N3oqm9/rox5fRk2C1CZhvxvflxXV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3knsMAAADbAAAADwAAAAAAAAAAAAAAAACYAgAAZHJzL2Rv&#10;d25yZXYueG1sUEsFBgAAAAAEAAQA9QAAAIgDAAAAAA==&#10;" path="m17192,10800v,4761,-7670,8596,-17192,8596l,21600v11902,,21600,-4849,21600,-10800c21600,4849,11902,,,l,2204v9522,,17192,3835,17192,8596xe" fillcolor="#e19825 [3206]" stroked="f" strokeweight="1pt">
            <v:stroke miterlimit="4" joinstyle="miter"/>
            <v:path arrowok="t" o:extrusionok="f" o:connecttype="custom" o:connectlocs="22414,89643;22414,89643;22414,89643;22414,89643" o:connectangles="0,90,180,270"/>
          </v:shape>
          <v:shape id="Forma" o:spid="_x0000_s4102" style="position:absolute;left:13280;top:74240;width:6223;height:401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CVsIA&#10;AADbAAAADwAAAGRycy9kb3ducmV2LnhtbERPS2sCMRC+F/wPYQRvNWtpxV2NIkKLh5bi4+Bx2IzZ&#10;4GaybLLr+u+bQqG3+fies9oMrhY9tcF6VjCbZiCIS68tGwXn0/vzAkSIyBprz6TgQQE269HTCgvt&#10;73yg/hiNSCEcClRQxdgUUoayIodh6hvixF196zAm2BqpW7yncFfLlyybS4eWU0OFDe0qKm/Hzin4&#10;zL9fbZdfNJm382zeuIf5+LJKTcbDdgki0hD/xX/uvU7zc/j9JR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wJWwgAAANsAAAAPAAAAAAAAAAAAAAAAAJgCAABkcnMvZG93&#10;bnJldi54bWxQSwUGAAAAAAQABAD1AAAAhwMAAAAA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d55816 [3205]" stroked="f" strokeweight="1pt">
            <v:stroke miterlimit="4" joinstyle="miter"/>
            <v:path arrowok="t" o:extrusionok="f" o:connecttype="custom" o:connectlocs="89643,37280;89643,37280;89643,37280;89643,37280" o:connectangles="0,90,180,270"/>
          </v:shape>
          <v:shape id="Forma" o:spid="_x0000_s4101" style="position:absolute;left:23622;top:62484;width:23177;height:15735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hdr8A&#10;AADbAAAADwAAAGRycy9kb3ducmV2LnhtbERPy4rCMBTdC/5DuII7TRVHtBpFhBlmMSI+Fi4vzTUN&#10;NjeliVr/frIQXB7Oe7luXSUe1ATrWcFomIEgLry2bBScT9+DGYgQkTVWnknBiwKsV93OEnPtn3yg&#10;xzEakUI45KigjLHOpQxFSQ7D0NfEibv6xmFMsDFSN/hM4a6S4yybSoeWU0OJNW1LKm7Hu1PwN99P&#10;7H1+0WS+zqNp7V7mZ2eV6vfazQJEpDZ+xG/3r1YwTuv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WF2vwAAANsAAAAPAAAAAAAAAAAAAAAAAJgCAABkcnMvZG93bnJl&#10;di54bWxQSwUGAAAAAAQABAD1AAAAhAMAAAAA&#10;" adj="0,,0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d55816 [3205]" stroked="f" strokeweight="1pt">
            <v:stroke miterlimit="4" joinstyle="miter"/>
            <v:formulas/>
            <v:path arrowok="t" o:extrusionok="f" o:connecttype="custom" o:connectlocs="1243484,573136;1243484,573136;1243484,573136;1243484,573136" o:connectangles="0,90,180,270"/>
          </v:shape>
          <v:shape id="Forma" o:spid="_x0000_s4100" style="position:absolute;left:96012;top:18832;width:4762;height:72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ShsMA&#10;AADbAAAADwAAAGRycy9kb3ducmV2LnhtbESPwWrDMBBE74H+g9hCb7FsF0pwo4RiKKSBHuKk98Xa&#10;WibWyrWUyP37KlDIcZiZN8x6O9tBXGnyvWMFRZaDIG6d7rlTcDq+L1cgfEDWODgmBb/kYbt5WKyx&#10;0i7yga5N6ESCsK9QgQlhrKT0rSGLPnMjcfK+3WQxJDl1Uk8YE9wOsszzF2mx57RgcKTaUHtuLlYB&#10;xa/40f+cd01dxsvR0/4zf94r9fQ4v72CCDSHe/i/vdMKygJu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ShsMAAADbAAAADwAAAAAAAAAAAAAAAACYAgAAZHJzL2Rv&#10;d25yZXYueG1sUEsFBgAAAAAEAAQA9QAAAIgDAAAAAA=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b19c7d [3207]" stroked="f" strokeweight="1pt">
            <v:stroke miterlimit="4" joinstyle="miter"/>
            <v:path arrowok="t" o:extrusionok="f" o:connecttype="custom" o:connectlocs="52498,123015;52498,123015;52498,123015;52498,123015" o:connectangles="0,90,180,270"/>
          </v:shape>
          <v:shape id="Forma" o:spid="_x0000_s4099" style="position:absolute;left:70974;top:435;width:7303;height:381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8UsMA&#10;AADbAAAADwAAAGRycy9kb3ducmV2LnhtbESPQWsCMRSE7wX/Q3hCL0WzbkFkNYoKhT0VqoLt7bF5&#10;TZZuXpZN1N1/3wiCx2FmvmFWm9414kpdqD0rmE0zEMSV1zUbBafjx2QBIkRkjY1nUjBQgM169LLC&#10;Qvsbf9H1EI1IEA4FKrAxtoWUobLkMEx9S5y8X985jEl2RuoObwnuGpln2Vw6rDktWGxpb6n6O1yc&#10;Ajm8ad4dT/vcfZ+tGUz5aX9KpV7H/XYJIlIfn+FHu9QK8ne4f0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W8UsMAAADbAAAADwAAAAAAAAAAAAAAAACYAgAAZHJzL2Rv&#10;d25yZXYueG1sUEsFBgAAAAAEAAQA9QAAAIgDAAAAAA==&#10;" path="m19722,864v,9432,-4020,17136,-8903,17136c5935,18000,1878,10296,1878,864v,-288,,-576,,-864l,c,288,,576,,864,,12312,4846,21600,10819,21600v5973,,10781,-9360,10781,-20736c21600,576,21600,288,21600,l19722,v,216,,576,,864xe" fillcolor="#e19825 [3206]" stroked="f" strokeweight="1pt">
            <v:stroke miterlimit="4" joinstyle="miter"/>
            <v:path arrowok="t" o:extrusionok="f" o:connecttype="custom" o:connectlocs="123449,33602;123449,33602;123449,33602;123449,33602" o:connectangles="0,90,180,270"/>
          </v:shape>
          <v:shape id="Forma" o:spid="_x0000_s4098" style="position:absolute;left:35269;top:435;width:2642;height:147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ndcQA&#10;AADbAAAADwAAAGRycy9kb3ducmV2LnhtbESPS2vDMBCE74X8B7GB3ho5wQ2JEyWUQksPLSWPQ46L&#10;tZFFrJWxFD/+fVUo9DjMzDfMdj+4WnTUButZwXyWgSAuvbZsFJxPb08rECEia6w9k4KRAux3k4ct&#10;Ftr3fKDuGI1IEA4FKqhibAopQ1mRwzDzDXHyrr51GJNsjdQt9gnuarnIsqV0aDktVNjQa0Xl7Xh3&#10;Cj7X37m9ry+azPN5vmzcaN6/rFKP0+FlAyLSEP/Df+0PrWCRw++X9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Z3XEAAAA2wAAAA8AAAAAAAAAAAAAAAAAmAIAAGRycy9k&#10;b3ducmV2LnhtbFBLBQYAAAAABAAEAPUAAACJAwAAAAA=&#10;" path="m18485,2234v,7635,-3427,13780,-7685,13780c6542,16014,3115,9869,3115,2234v,-744,,-1489,104,-2234l104,c104,745,,1490,,2234,,12848,4777,21600,10800,21600v6023,,10800,-8752,10800,-19366c21600,1490,21600,745,21496,l18381,v104,559,104,1303,104,2234xe" fillcolor="#d55816 [3205]" stroked="f" strokeweight="1pt">
            <v:stroke miterlimit="4" joinstyle="miter"/>
            <v:path arrowok="t" o:extrusionok="f" o:connecttype="custom" o:connectlocs="16155,5023;16155,5023;16155,5023;16155,5023" o:connectangles="0,90,180,27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E4A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AAF4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BD256B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CE491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1E06A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B82B0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770389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5C6D3B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9C29C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75CC58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455D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C029B1"/>
    <w:multiLevelType w:val="hybridMultilevel"/>
    <w:tmpl w:val="6D5E263A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0F4A48A9"/>
    <w:multiLevelType w:val="hybridMultilevel"/>
    <w:tmpl w:val="906E6572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1123199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3D1417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3443E9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51704D"/>
    <w:multiLevelType w:val="hybridMultilevel"/>
    <w:tmpl w:val="F58A77A8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>
    <w:nsid w:val="7B2D461A"/>
    <w:multiLevelType w:val="hybridMultilevel"/>
    <w:tmpl w:val="2E2841B6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>
    <w:nsid w:val="7D6B4709"/>
    <w:multiLevelType w:val="hybridMultilevel"/>
    <w:tmpl w:val="E8745168"/>
    <w:lvl w:ilvl="0" w:tplc="93E8B97E">
      <w:numFmt w:val="bullet"/>
      <w:lvlText w:val="-"/>
      <w:lvlJc w:val="left"/>
      <w:pPr>
        <w:ind w:left="836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47EAD70">
      <w:numFmt w:val="bullet"/>
      <w:lvlText w:val="•"/>
      <w:lvlJc w:val="left"/>
      <w:pPr>
        <w:ind w:left="1736" w:hanging="361"/>
      </w:pPr>
      <w:rPr>
        <w:rFonts w:hint="default"/>
        <w:lang w:val="it-IT" w:eastAsia="en-US" w:bidi="ar-SA"/>
      </w:rPr>
    </w:lvl>
    <w:lvl w:ilvl="2" w:tplc="20F6E26E">
      <w:numFmt w:val="bullet"/>
      <w:lvlText w:val="•"/>
      <w:lvlJc w:val="left"/>
      <w:pPr>
        <w:ind w:left="2633" w:hanging="361"/>
      </w:pPr>
      <w:rPr>
        <w:rFonts w:hint="default"/>
        <w:lang w:val="it-IT" w:eastAsia="en-US" w:bidi="ar-SA"/>
      </w:rPr>
    </w:lvl>
    <w:lvl w:ilvl="3" w:tplc="5C9C51A8">
      <w:numFmt w:val="bullet"/>
      <w:lvlText w:val="•"/>
      <w:lvlJc w:val="left"/>
      <w:pPr>
        <w:ind w:left="3529" w:hanging="361"/>
      </w:pPr>
      <w:rPr>
        <w:rFonts w:hint="default"/>
        <w:lang w:val="it-IT" w:eastAsia="en-US" w:bidi="ar-SA"/>
      </w:rPr>
    </w:lvl>
    <w:lvl w:ilvl="4" w:tplc="2DFA22DA">
      <w:numFmt w:val="bullet"/>
      <w:lvlText w:val="•"/>
      <w:lvlJc w:val="left"/>
      <w:pPr>
        <w:ind w:left="4426" w:hanging="361"/>
      </w:pPr>
      <w:rPr>
        <w:rFonts w:hint="default"/>
        <w:lang w:val="it-IT" w:eastAsia="en-US" w:bidi="ar-SA"/>
      </w:rPr>
    </w:lvl>
    <w:lvl w:ilvl="5" w:tplc="4934CE0C">
      <w:numFmt w:val="bullet"/>
      <w:lvlText w:val="•"/>
      <w:lvlJc w:val="left"/>
      <w:pPr>
        <w:ind w:left="5322" w:hanging="361"/>
      </w:pPr>
      <w:rPr>
        <w:rFonts w:hint="default"/>
        <w:lang w:val="it-IT" w:eastAsia="en-US" w:bidi="ar-SA"/>
      </w:rPr>
    </w:lvl>
    <w:lvl w:ilvl="6" w:tplc="3FA8A12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12EAEC30">
      <w:numFmt w:val="bullet"/>
      <w:lvlText w:val="•"/>
      <w:lvlJc w:val="left"/>
      <w:pPr>
        <w:ind w:left="7115" w:hanging="361"/>
      </w:pPr>
      <w:rPr>
        <w:rFonts w:hint="default"/>
        <w:lang w:val="it-IT" w:eastAsia="en-US" w:bidi="ar-SA"/>
      </w:rPr>
    </w:lvl>
    <w:lvl w:ilvl="8" w:tplc="72F0D2E4">
      <w:numFmt w:val="bullet"/>
      <w:lvlText w:val="•"/>
      <w:lvlJc w:val="left"/>
      <w:pPr>
        <w:ind w:left="8012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16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/>
  <w:stylePaneSortMethod w:val="0000"/>
  <w:defaultTabStop w:val="720"/>
  <w:hyphenationZone w:val="283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</w:compat>
  <w:rsids>
    <w:rsidRoot w:val="00C42500"/>
    <w:rsid w:val="00001E32"/>
    <w:rsid w:val="000054AF"/>
    <w:rsid w:val="00021AAF"/>
    <w:rsid w:val="00045888"/>
    <w:rsid w:val="000813A2"/>
    <w:rsid w:val="000B5BE4"/>
    <w:rsid w:val="000C23BE"/>
    <w:rsid w:val="000E01F1"/>
    <w:rsid w:val="00134367"/>
    <w:rsid w:val="001421E0"/>
    <w:rsid w:val="0014271F"/>
    <w:rsid w:val="001559CF"/>
    <w:rsid w:val="001B0DC9"/>
    <w:rsid w:val="001C6488"/>
    <w:rsid w:val="001D0812"/>
    <w:rsid w:val="001D2B0B"/>
    <w:rsid w:val="001D5AB9"/>
    <w:rsid w:val="00207E5B"/>
    <w:rsid w:val="00234130"/>
    <w:rsid w:val="0025469C"/>
    <w:rsid w:val="00255C8E"/>
    <w:rsid w:val="00281A34"/>
    <w:rsid w:val="002B3C47"/>
    <w:rsid w:val="002C2691"/>
    <w:rsid w:val="002D2C36"/>
    <w:rsid w:val="00304B4B"/>
    <w:rsid w:val="0033100A"/>
    <w:rsid w:val="00366E3A"/>
    <w:rsid w:val="003C7044"/>
    <w:rsid w:val="003D330C"/>
    <w:rsid w:val="00435B3C"/>
    <w:rsid w:val="00451043"/>
    <w:rsid w:val="00451E4E"/>
    <w:rsid w:val="004A020A"/>
    <w:rsid w:val="004B26E4"/>
    <w:rsid w:val="004C706B"/>
    <w:rsid w:val="004F2998"/>
    <w:rsid w:val="00503FBA"/>
    <w:rsid w:val="00515426"/>
    <w:rsid w:val="0052775F"/>
    <w:rsid w:val="005304C6"/>
    <w:rsid w:val="00543A6E"/>
    <w:rsid w:val="005D2622"/>
    <w:rsid w:val="006229B2"/>
    <w:rsid w:val="00675AB3"/>
    <w:rsid w:val="006771C0"/>
    <w:rsid w:val="00693365"/>
    <w:rsid w:val="006E0674"/>
    <w:rsid w:val="0072629A"/>
    <w:rsid w:val="00730598"/>
    <w:rsid w:val="00730B02"/>
    <w:rsid w:val="00785E19"/>
    <w:rsid w:val="00795678"/>
    <w:rsid w:val="007B099B"/>
    <w:rsid w:val="00814A61"/>
    <w:rsid w:val="0086108D"/>
    <w:rsid w:val="008821A1"/>
    <w:rsid w:val="00885193"/>
    <w:rsid w:val="0089179E"/>
    <w:rsid w:val="008A52C8"/>
    <w:rsid w:val="008B01F9"/>
    <w:rsid w:val="008B185F"/>
    <w:rsid w:val="008D440E"/>
    <w:rsid w:val="008F5F3A"/>
    <w:rsid w:val="00905ABC"/>
    <w:rsid w:val="0091054F"/>
    <w:rsid w:val="00914C4F"/>
    <w:rsid w:val="00935724"/>
    <w:rsid w:val="009706FB"/>
    <w:rsid w:val="0097769D"/>
    <w:rsid w:val="00987EB6"/>
    <w:rsid w:val="009924D5"/>
    <w:rsid w:val="009925F8"/>
    <w:rsid w:val="00996784"/>
    <w:rsid w:val="009E63BE"/>
    <w:rsid w:val="00A03B34"/>
    <w:rsid w:val="00A045A8"/>
    <w:rsid w:val="00A237DC"/>
    <w:rsid w:val="00A305E8"/>
    <w:rsid w:val="00A55482"/>
    <w:rsid w:val="00A85192"/>
    <w:rsid w:val="00AA2EBF"/>
    <w:rsid w:val="00AE63BF"/>
    <w:rsid w:val="00AF3D9D"/>
    <w:rsid w:val="00AF5386"/>
    <w:rsid w:val="00B059D3"/>
    <w:rsid w:val="00B20745"/>
    <w:rsid w:val="00B7661F"/>
    <w:rsid w:val="00BD108E"/>
    <w:rsid w:val="00C03949"/>
    <w:rsid w:val="00C327DE"/>
    <w:rsid w:val="00C42500"/>
    <w:rsid w:val="00C6052D"/>
    <w:rsid w:val="00C70373"/>
    <w:rsid w:val="00C94C20"/>
    <w:rsid w:val="00CB486F"/>
    <w:rsid w:val="00CD5F5F"/>
    <w:rsid w:val="00CE6AF8"/>
    <w:rsid w:val="00CF737E"/>
    <w:rsid w:val="00D077B5"/>
    <w:rsid w:val="00D17D87"/>
    <w:rsid w:val="00D63800"/>
    <w:rsid w:val="00DB20C2"/>
    <w:rsid w:val="00DC406E"/>
    <w:rsid w:val="00DE64B1"/>
    <w:rsid w:val="00E17C4B"/>
    <w:rsid w:val="00E97BBB"/>
    <w:rsid w:val="00EA0EAC"/>
    <w:rsid w:val="00EF5127"/>
    <w:rsid w:val="00F3757F"/>
    <w:rsid w:val="00F37892"/>
    <w:rsid w:val="00F40389"/>
    <w:rsid w:val="00F47455"/>
    <w:rsid w:val="00FA3666"/>
    <w:rsid w:val="00FB5AA9"/>
    <w:rsid w:val="00FE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5BE4"/>
    <w:pPr>
      <w:widowControl w:val="0"/>
      <w:autoSpaceDE w:val="0"/>
      <w:autoSpaceDN w:val="0"/>
      <w:adjustRightInd w:val="0"/>
    </w:pPr>
    <w:rPr>
      <w:rFonts w:ascii="Rockwell" w:hAnsi="Rockwell"/>
    </w:rPr>
  </w:style>
  <w:style w:type="paragraph" w:styleId="Titolo1">
    <w:name w:val="heading 1"/>
    <w:basedOn w:val="Corpodeltesto"/>
    <w:next w:val="Normale"/>
    <w:link w:val="Titolo1Carattere"/>
    <w:uiPriority w:val="9"/>
    <w:qFormat/>
    <w:rsid w:val="000B5BE4"/>
    <w:pPr>
      <w:kinsoku w:val="0"/>
      <w:overflowPunct w:val="0"/>
      <w:spacing w:before="840" w:after="600"/>
      <w:jc w:val="center"/>
      <w:outlineLvl w:val="0"/>
    </w:pPr>
    <w:rPr>
      <w:rFonts w:cs="Arial Black"/>
      <w:b/>
      <w:color w:val="A5300F" w:themeColor="accent1"/>
      <w:sz w:val="50"/>
      <w:szCs w:val="5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B5BE4"/>
    <w:pPr>
      <w:keepNext/>
      <w:keepLines/>
      <w:spacing w:after="120"/>
      <w:jc w:val="center"/>
      <w:outlineLvl w:val="1"/>
    </w:pPr>
    <w:rPr>
      <w:rFonts w:eastAsiaTheme="majorEastAsia" w:cstheme="majorBidi"/>
      <w:b/>
      <w:color w:val="FFFFFF" w:themeColor="background1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B5BE4"/>
    <w:pPr>
      <w:keepNext/>
      <w:keepLines/>
      <w:jc w:val="center"/>
      <w:outlineLvl w:val="2"/>
    </w:pPr>
    <w:rPr>
      <w:rFonts w:eastAsiaTheme="majorEastAsia" w:cstheme="majorBidi"/>
      <w:color w:val="FFFFFF" w:themeColor="background1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0B5BE4"/>
    <w:pPr>
      <w:keepNext/>
      <w:keepLines/>
      <w:spacing w:before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0B5BE4"/>
    <w:pPr>
      <w:keepNext/>
      <w:keepLines/>
      <w:spacing w:before="40"/>
      <w:outlineLvl w:val="4"/>
    </w:pPr>
    <w:rPr>
      <w:rFonts w:eastAsiaTheme="majorEastAsia" w:cstheme="majorBidi"/>
      <w:color w:val="7B23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0B5BE4"/>
    <w:pPr>
      <w:keepNext/>
      <w:keepLines/>
      <w:spacing w:before="40"/>
      <w:outlineLvl w:val="5"/>
    </w:pPr>
    <w:rPr>
      <w:rFonts w:eastAsiaTheme="majorEastAsia" w:cstheme="majorBidi"/>
      <w:color w:val="511707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0B5BE4"/>
    <w:pPr>
      <w:keepNext/>
      <w:keepLines/>
      <w:spacing w:before="40"/>
      <w:outlineLvl w:val="6"/>
    </w:pPr>
    <w:rPr>
      <w:rFonts w:eastAsiaTheme="majorEastAsia" w:cstheme="majorBidi"/>
      <w:i/>
      <w:iCs/>
      <w:color w:val="511707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0B5BE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0B5BE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qFormat/>
    <w:rsid w:val="000B5BE4"/>
    <w:rPr>
      <w:bCs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B5BE4"/>
    <w:rPr>
      <w:rFonts w:ascii="Rockwell" w:hAnsi="Rockwell"/>
      <w:bCs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BE4"/>
    <w:rPr>
      <w:rFonts w:ascii="Rockwell" w:hAnsi="Rockwell" w:cs="Arial Black"/>
      <w:b/>
      <w:bCs/>
      <w:color w:val="A5300F" w:themeColor="accent1"/>
      <w:sz w:val="50"/>
      <w:szCs w:val="50"/>
    </w:rPr>
  </w:style>
  <w:style w:type="paragraph" w:styleId="Paragrafoelenco">
    <w:name w:val="List Paragraph"/>
    <w:basedOn w:val="Normale"/>
    <w:uiPriority w:val="1"/>
    <w:semiHidden/>
    <w:rsid w:val="000B5BE4"/>
    <w:rPr>
      <w:rFonts w:ascii="Times New Roman" w:hAnsi="Times New Roman"/>
    </w:rPr>
  </w:style>
  <w:style w:type="paragraph" w:customStyle="1" w:styleId="Paragrafotabella">
    <w:name w:val="Paragrafo tabella"/>
    <w:basedOn w:val="Normale"/>
    <w:uiPriority w:val="1"/>
    <w:semiHidden/>
    <w:rsid w:val="000B5BE4"/>
    <w:rPr>
      <w:rFonts w:ascii="Times New Roman" w:hAnsi="Times New Roman"/>
    </w:rPr>
  </w:style>
  <w:style w:type="paragraph" w:styleId="NormaleWeb">
    <w:name w:val="Normal (Web)"/>
    <w:basedOn w:val="Normale"/>
    <w:uiPriority w:val="99"/>
    <w:semiHidden/>
    <w:unhideWhenUsed/>
    <w:rsid w:val="000B5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0B5BE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5BE4"/>
    <w:rPr>
      <w:rFonts w:ascii="Rockwell" w:hAnsi="Rockwell"/>
    </w:rPr>
  </w:style>
  <w:style w:type="paragraph" w:styleId="Pidipagina">
    <w:name w:val="footer"/>
    <w:basedOn w:val="Normale"/>
    <w:link w:val="PidipaginaCarattere"/>
    <w:uiPriority w:val="99"/>
    <w:semiHidden/>
    <w:rsid w:val="000B5BE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5BE4"/>
    <w:rPr>
      <w:rFonts w:ascii="Rockwell" w:hAnsi="Rockwell"/>
    </w:rPr>
  </w:style>
  <w:style w:type="table" w:styleId="Grigliatabella">
    <w:name w:val="Table Grid"/>
    <w:basedOn w:val="Tabellanormale"/>
    <w:uiPriority w:val="39"/>
    <w:rsid w:val="000B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B5BE4"/>
    <w:pPr>
      <w:spacing w:before="720"/>
      <w:contextualSpacing/>
    </w:pPr>
    <w:rPr>
      <w:rFonts w:eastAsiaTheme="majorEastAsia" w:cstheme="majorBidi"/>
      <w:color w:val="D55816" w:themeColor="accent2"/>
      <w:sz w:val="110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5BE4"/>
    <w:rPr>
      <w:rFonts w:ascii="Rockwell" w:eastAsiaTheme="majorEastAsia" w:hAnsi="Rockwell" w:cstheme="majorBidi"/>
      <w:color w:val="D55816" w:themeColor="accent2"/>
      <w:sz w:val="110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5BE4"/>
    <w:rPr>
      <w:rFonts w:ascii="Rockwell" w:eastAsiaTheme="majorEastAsia" w:hAnsi="Rockwell" w:cstheme="majorBidi"/>
      <w:b/>
      <w:color w:val="FFFFFF" w:themeColor="background1"/>
      <w:sz w:val="32"/>
      <w:szCs w:val="26"/>
    </w:rPr>
  </w:style>
  <w:style w:type="paragraph" w:styleId="Sottotitolo">
    <w:name w:val="Subtitle"/>
    <w:basedOn w:val="Titolo1"/>
    <w:next w:val="Normale"/>
    <w:link w:val="SottotitoloCarattere"/>
    <w:uiPriority w:val="11"/>
    <w:semiHidden/>
    <w:rsid w:val="000B5BE4"/>
    <w:rPr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B5BE4"/>
    <w:rPr>
      <w:rFonts w:ascii="Rockwell" w:hAnsi="Rockwell" w:cs="Arial Black"/>
      <w:b/>
      <w:bCs/>
      <w:color w:val="A5300F" w:themeColor="accent1"/>
      <w:sz w:val="40"/>
      <w:szCs w:val="50"/>
    </w:rPr>
  </w:style>
  <w:style w:type="paragraph" w:customStyle="1" w:styleId="Info">
    <w:name w:val="Info"/>
    <w:basedOn w:val="Normale"/>
    <w:uiPriority w:val="13"/>
    <w:qFormat/>
    <w:rsid w:val="000B5BE4"/>
    <w:pPr>
      <w:spacing w:before="280" w:after="280"/>
      <w:jc w:val="center"/>
    </w:pPr>
    <w:rPr>
      <w:color w:val="A5300F" w:themeColor="accent1"/>
      <w:sz w:val="28"/>
    </w:rPr>
  </w:style>
  <w:style w:type="character" w:styleId="Enfasigrassetto">
    <w:name w:val="Strong"/>
    <w:basedOn w:val="Carpredefinitoparagrafo"/>
    <w:uiPriority w:val="22"/>
    <w:qFormat/>
    <w:rsid w:val="000B5BE4"/>
    <w:rPr>
      <w:rFonts w:ascii="Rockwell" w:hAnsi="Rockwell"/>
      <w:b/>
      <w:bCs/>
      <w:sz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0B5B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0B5BE4"/>
    <w:rPr>
      <w:rFonts w:ascii="Rockwell" w:hAnsi="Rockwell"/>
      <w:i/>
      <w:iCs/>
      <w:color w:val="404040" w:themeColor="text1" w:themeTint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5BE4"/>
    <w:rPr>
      <w:rFonts w:ascii="Rockwell" w:eastAsiaTheme="majorEastAsia" w:hAnsi="Rockwell" w:cstheme="majorBidi"/>
      <w:color w:val="FFFFFF" w:themeColor="background1"/>
      <w:sz w:val="28"/>
    </w:rPr>
  </w:style>
  <w:style w:type="character" w:styleId="Testosegnaposto">
    <w:name w:val="Placeholder Text"/>
    <w:basedOn w:val="Carpredefinitoparagrafo"/>
    <w:uiPriority w:val="99"/>
    <w:semiHidden/>
    <w:rsid w:val="000B5BE4"/>
    <w:rPr>
      <w:rFonts w:ascii="Rockwell" w:hAnsi="Rockwell"/>
      <w:color w:val="808080"/>
    </w:rPr>
  </w:style>
  <w:style w:type="paragraph" w:customStyle="1" w:styleId="Oradellevento">
    <w:name w:val="Ora dell'evento"/>
    <w:basedOn w:val="Normale"/>
    <w:uiPriority w:val="14"/>
    <w:qFormat/>
    <w:rsid w:val="000B5BE4"/>
    <w:pPr>
      <w:jc w:val="center"/>
    </w:pPr>
  </w:style>
  <w:style w:type="paragraph" w:customStyle="1" w:styleId="Titolo1alternativo">
    <w:name w:val="Titolo 1 alternativo"/>
    <w:basedOn w:val="Titolo1"/>
    <w:uiPriority w:val="9"/>
    <w:qFormat/>
    <w:rsid w:val="000B5BE4"/>
    <w:pPr>
      <w:spacing w:before="600"/>
    </w:pPr>
    <w:rPr>
      <w:color w:val="D55816" w:themeColor="accent2"/>
    </w:rPr>
  </w:style>
  <w:style w:type="paragraph" w:styleId="Nessunaspaziatura">
    <w:name w:val="No Spacing"/>
    <w:uiPriority w:val="1"/>
    <w:semiHidden/>
    <w:rsid w:val="000B5BE4"/>
    <w:pPr>
      <w:widowControl w:val="0"/>
      <w:autoSpaceDE w:val="0"/>
      <w:autoSpaceDN w:val="0"/>
      <w:adjustRightInd w:val="0"/>
    </w:pPr>
    <w:rPr>
      <w:rFonts w:ascii="Rockwell" w:hAnsi="Rockwell" w:cs="Arial"/>
      <w:sz w:val="22"/>
      <w:szCs w:val="22"/>
    </w:rPr>
  </w:style>
  <w:style w:type="paragraph" w:customStyle="1" w:styleId="Nomi">
    <w:name w:val="Nomi"/>
    <w:basedOn w:val="Normale"/>
    <w:link w:val="Caratterenomi"/>
    <w:uiPriority w:val="11"/>
    <w:qFormat/>
    <w:rsid w:val="000B5BE4"/>
    <w:pPr>
      <w:jc w:val="center"/>
    </w:pPr>
    <w:rPr>
      <w:color w:val="FFFFFF" w:themeColor="background1"/>
    </w:rPr>
  </w:style>
  <w:style w:type="paragraph" w:customStyle="1" w:styleId="Punti">
    <w:name w:val="Punti"/>
    <w:basedOn w:val="Normale"/>
    <w:link w:val="Caratterepunti"/>
    <w:uiPriority w:val="12"/>
    <w:qFormat/>
    <w:rsid w:val="000B5BE4"/>
    <w:pPr>
      <w:spacing w:after="360"/>
      <w:jc w:val="center"/>
    </w:pPr>
    <w:rPr>
      <w:color w:val="D55816" w:themeColor="accent2"/>
      <w:sz w:val="32"/>
    </w:rPr>
  </w:style>
  <w:style w:type="character" w:customStyle="1" w:styleId="Caratterenomi">
    <w:name w:val="Carattere nomi"/>
    <w:basedOn w:val="Carpredefinitoparagrafo"/>
    <w:link w:val="Nomi"/>
    <w:uiPriority w:val="11"/>
    <w:rsid w:val="000B5BE4"/>
    <w:rPr>
      <w:rFonts w:ascii="Rockwell" w:hAnsi="Rockwell"/>
      <w:color w:val="FFFFFF" w:themeColor="background1"/>
    </w:rPr>
  </w:style>
  <w:style w:type="character" w:styleId="Enfasicorsivo">
    <w:name w:val="Emphasis"/>
    <w:basedOn w:val="Carpredefinitoparagrafo"/>
    <w:uiPriority w:val="20"/>
    <w:qFormat/>
    <w:rsid w:val="000B5BE4"/>
    <w:rPr>
      <w:rFonts w:ascii="Rockwell" w:hAnsi="Rockwell"/>
      <w:i w:val="0"/>
      <w:iCs/>
      <w:color w:val="A5300F" w:themeColor="accent1"/>
    </w:rPr>
  </w:style>
  <w:style w:type="character" w:customStyle="1" w:styleId="Caratterepunti">
    <w:name w:val="Carattere punti"/>
    <w:basedOn w:val="Carpredefinitoparagrafo"/>
    <w:link w:val="Punti"/>
    <w:uiPriority w:val="12"/>
    <w:rsid w:val="000B5BE4"/>
    <w:rPr>
      <w:rFonts w:ascii="Rockwell" w:hAnsi="Rockwell"/>
      <w:color w:val="D55816" w:themeColor="accent2"/>
      <w:sz w:val="32"/>
    </w:rPr>
  </w:style>
  <w:style w:type="numbering" w:styleId="111111">
    <w:name w:val="Outline List 2"/>
    <w:basedOn w:val="Nessunelenco"/>
    <w:uiPriority w:val="99"/>
    <w:semiHidden/>
    <w:unhideWhenUsed/>
    <w:rsid w:val="000B5BE4"/>
    <w:pPr>
      <w:numPr>
        <w:numId w:val="2"/>
      </w:numPr>
    </w:pPr>
  </w:style>
  <w:style w:type="numbering" w:styleId="1ai">
    <w:name w:val="Outline List 1"/>
    <w:basedOn w:val="Nessunelenco"/>
    <w:uiPriority w:val="99"/>
    <w:semiHidden/>
    <w:unhideWhenUsed/>
    <w:rsid w:val="000B5BE4"/>
    <w:pPr>
      <w:numPr>
        <w:numId w:val="3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5BE4"/>
    <w:rPr>
      <w:rFonts w:ascii="Rockwell" w:eastAsiaTheme="majorEastAsia" w:hAnsi="Rockwell" w:cstheme="majorBidi"/>
      <w:i/>
      <w:iCs/>
      <w:color w:val="7B230B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5BE4"/>
    <w:rPr>
      <w:rFonts w:ascii="Rockwell" w:eastAsiaTheme="majorEastAsia" w:hAnsi="Rockwell" w:cstheme="majorBidi"/>
      <w:color w:val="7B23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5BE4"/>
    <w:rPr>
      <w:rFonts w:ascii="Rockwell" w:eastAsiaTheme="majorEastAsia" w:hAnsi="Rockwell" w:cstheme="majorBidi"/>
      <w:color w:val="511707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5BE4"/>
    <w:rPr>
      <w:rFonts w:ascii="Rockwell" w:eastAsiaTheme="majorEastAsia" w:hAnsi="Rockwell" w:cstheme="majorBidi"/>
      <w:i/>
      <w:iCs/>
      <w:color w:val="511707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5BE4"/>
    <w:rPr>
      <w:rFonts w:ascii="Rockwell" w:eastAsiaTheme="majorEastAsia" w:hAnsi="Rockwell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5BE4"/>
    <w:rPr>
      <w:rFonts w:ascii="Rockwell" w:eastAsiaTheme="majorEastAsia" w:hAnsi="Rockwell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0B5BE4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B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BE4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B5BE4"/>
  </w:style>
  <w:style w:type="paragraph" w:styleId="Testodelblocco">
    <w:name w:val="Block Text"/>
    <w:basedOn w:val="Normale"/>
    <w:uiPriority w:val="99"/>
    <w:semiHidden/>
    <w:unhideWhenUsed/>
    <w:rsid w:val="000B5BE4"/>
    <w:pPr>
      <w:pBdr>
        <w:top w:val="single" w:sz="2" w:space="10" w:color="A5300F" w:themeColor="accent1"/>
        <w:left w:val="single" w:sz="2" w:space="10" w:color="A5300F" w:themeColor="accent1"/>
        <w:bottom w:val="single" w:sz="2" w:space="10" w:color="A5300F" w:themeColor="accent1"/>
        <w:right w:val="single" w:sz="2" w:space="10" w:color="A5300F" w:themeColor="accent1"/>
      </w:pBdr>
      <w:ind w:left="1152" w:right="1152"/>
    </w:pPr>
    <w:rPr>
      <w:rFonts w:eastAsiaTheme="minorEastAsia" w:cstheme="minorBidi"/>
      <w:i/>
      <w:iCs/>
      <w:color w:val="A5300F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B5B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B5BE4"/>
    <w:rPr>
      <w:rFonts w:ascii="Rockwell" w:hAnsi="Rockwell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B5B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B5BE4"/>
    <w:rPr>
      <w:rFonts w:ascii="Rockwell" w:hAnsi="Rockwell"/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rsid w:val="000B5BE4"/>
    <w:pPr>
      <w:ind w:firstLine="360"/>
    </w:pPr>
    <w:rPr>
      <w:bCs w:val="0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0B5BE4"/>
    <w:rPr>
      <w:rFonts w:ascii="Rockwell" w:hAnsi="Rockwell"/>
      <w:bCs w:val="0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B5B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B5BE4"/>
    <w:rPr>
      <w:rFonts w:ascii="Rockwell" w:hAnsi="Rockwell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B5BE4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B5BE4"/>
    <w:rPr>
      <w:rFonts w:ascii="Rockwell" w:hAnsi="Rockwel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B5B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B5BE4"/>
    <w:rPr>
      <w:rFonts w:ascii="Rockwell" w:hAnsi="Rockwel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B5B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B5BE4"/>
    <w:rPr>
      <w:rFonts w:ascii="Rockwell" w:hAnsi="Rockwell"/>
      <w:sz w:val="16"/>
      <w:szCs w:val="16"/>
    </w:rPr>
  </w:style>
  <w:style w:type="character" w:styleId="Titolodellibro">
    <w:name w:val="Book Title"/>
    <w:basedOn w:val="Carpredefinitoparagrafo"/>
    <w:uiPriority w:val="33"/>
    <w:semiHidden/>
    <w:rsid w:val="000B5BE4"/>
    <w:rPr>
      <w:rFonts w:ascii="Rockwell" w:hAnsi="Rockwell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B5BE4"/>
    <w:pPr>
      <w:spacing w:after="200"/>
    </w:pPr>
    <w:rPr>
      <w:i/>
      <w:iCs/>
      <w:color w:val="323232" w:themeColor="text2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B5BE4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B5BE4"/>
    <w:rPr>
      <w:rFonts w:ascii="Rockwell" w:hAnsi="Rockwell"/>
    </w:rPr>
  </w:style>
  <w:style w:type="table" w:styleId="Grigliaacolori">
    <w:name w:val="Colorful Grid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B5BE4"/>
    <w:rPr>
      <w:rFonts w:ascii="Rockwell" w:hAnsi="Rockwell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E4"/>
    <w:rPr>
      <w:rFonts w:ascii="Rockwell" w:hAnsi="Rockwel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E4"/>
    <w:rPr>
      <w:rFonts w:ascii="Rockwell" w:hAnsi="Rockwell"/>
      <w:b/>
      <w:bCs/>
      <w:sz w:val="20"/>
      <w:szCs w:val="20"/>
    </w:rPr>
  </w:style>
  <w:style w:type="table" w:styleId="Elencoscuro">
    <w:name w:val="Dark List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B5BE4"/>
  </w:style>
  <w:style w:type="character" w:customStyle="1" w:styleId="DataCarattere">
    <w:name w:val="Data Carattere"/>
    <w:basedOn w:val="Carpredefinitoparagrafo"/>
    <w:link w:val="Data"/>
    <w:uiPriority w:val="99"/>
    <w:semiHidden/>
    <w:rsid w:val="000B5BE4"/>
    <w:rPr>
      <w:rFonts w:ascii="Rockwell" w:hAnsi="Rockwell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B5BE4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B5BE4"/>
    <w:rPr>
      <w:rFonts w:ascii="Segoe UI" w:hAnsi="Segoe UI" w:cs="Segoe UI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B5BE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B5BE4"/>
    <w:rPr>
      <w:rFonts w:ascii="Rockwell" w:hAnsi="Rockwell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B5BE4"/>
    <w:rPr>
      <w:rFonts w:ascii="Rockwell" w:hAnsi="Rockwell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B5BE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B5BE4"/>
    <w:rPr>
      <w:rFonts w:ascii="Rockwell" w:hAnsi="Rockwell"/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B5BE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0B5BE4"/>
    <w:rPr>
      <w:rFonts w:eastAsiaTheme="majorEastAsia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BE4"/>
    <w:rPr>
      <w:rFonts w:ascii="Rockwell" w:hAnsi="Rockwell"/>
      <w:color w:val="B26B0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5BE4"/>
    <w:rPr>
      <w:rFonts w:ascii="Rockwell" w:hAnsi="Rockwell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5B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5BE4"/>
    <w:rPr>
      <w:rFonts w:ascii="Rockwell" w:hAnsi="Rockwell"/>
      <w:sz w:val="20"/>
      <w:szCs w:val="20"/>
    </w:rPr>
  </w:style>
  <w:style w:type="table" w:customStyle="1" w:styleId="Tabellagriglia1chiara1">
    <w:name w:val="Tabella griglia 1 chiara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21">
    <w:name w:val="Griglia tab.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ashtag1">
    <w:name w:val="Hashtag1"/>
    <w:basedOn w:val="Carpredefinitoparagrafo"/>
    <w:uiPriority w:val="99"/>
    <w:semiHidden/>
    <w:unhideWhenUsed/>
    <w:rsid w:val="000B5BE4"/>
    <w:rPr>
      <w:rFonts w:ascii="Rockwell" w:hAnsi="Rockwell"/>
      <w:color w:val="2B579A"/>
      <w:shd w:val="clear" w:color="auto" w:fill="E1DFDD"/>
    </w:rPr>
  </w:style>
  <w:style w:type="character" w:styleId="AcronimoHTML">
    <w:name w:val="HTML Acronym"/>
    <w:basedOn w:val="Carpredefinitoparagrafo"/>
    <w:uiPriority w:val="99"/>
    <w:semiHidden/>
    <w:unhideWhenUsed/>
    <w:rsid w:val="000B5BE4"/>
    <w:rPr>
      <w:rFonts w:ascii="Rockwell" w:hAnsi="Rockwell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B5BE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B5BE4"/>
    <w:rPr>
      <w:rFonts w:ascii="Rockwell" w:hAnsi="Rockwell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B5BE4"/>
    <w:rPr>
      <w:rFonts w:ascii="Rockwell" w:hAnsi="Rockwell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B5BE4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B5BE4"/>
    <w:rPr>
      <w:rFonts w:ascii="Rockwell" w:hAnsi="Rockwell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B5BE4"/>
    <w:rPr>
      <w:rFonts w:ascii="Consolas" w:hAnsi="Consolas" w:cs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B5BE4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B5BE4"/>
    <w:rPr>
      <w:rFonts w:ascii="Consolas" w:hAnsi="Consolas" w:cs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B5BE4"/>
    <w:rPr>
      <w:rFonts w:ascii="Consolas" w:hAnsi="Consolas" w:cs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B5BE4"/>
    <w:rPr>
      <w:rFonts w:ascii="Consolas" w:hAnsi="Consolas" w:cs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B5BE4"/>
    <w:rPr>
      <w:rFonts w:ascii="Rockwell" w:hAnsi="Rockwell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B5BE4"/>
    <w:rPr>
      <w:rFonts w:ascii="Rockwell" w:hAnsi="Rockwell"/>
      <w:color w:val="6B9F25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B5BE4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B5BE4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B5BE4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B5BE4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B5BE4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B5BE4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B5BE4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B5BE4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B5BE4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B5BE4"/>
    <w:rPr>
      <w:rFonts w:eastAsiaTheme="majorEastAsia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rsid w:val="000B5BE4"/>
    <w:rPr>
      <w:rFonts w:ascii="Rockwell" w:hAnsi="Rockwell"/>
      <w:i/>
      <w:iCs/>
      <w:color w:val="A5300F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0B5BE4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A5300F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B5BE4"/>
    <w:rPr>
      <w:rFonts w:ascii="Rockwell" w:hAnsi="Rockwell"/>
      <w:i/>
      <w:iCs/>
      <w:color w:val="A5300F" w:themeColor="accent1"/>
    </w:rPr>
  </w:style>
  <w:style w:type="character" w:styleId="Riferimentointenso">
    <w:name w:val="Intense Reference"/>
    <w:basedOn w:val="Carpredefinitoparagrafo"/>
    <w:uiPriority w:val="32"/>
    <w:semiHidden/>
    <w:rsid w:val="000B5BE4"/>
    <w:rPr>
      <w:rFonts w:ascii="Rockwell" w:hAnsi="Rockwell"/>
      <w:b/>
      <w:bCs/>
      <w:smallCaps/>
      <w:color w:val="A5300F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B5BE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8" w:space="0" w:color="A5300F" w:themeColor="accent1"/>
        <w:bottom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8" w:space="0" w:color="D55816" w:themeColor="accent2"/>
        <w:bottom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8" w:space="0" w:color="E19825" w:themeColor="accent3"/>
        <w:bottom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8" w:space="0" w:color="B19C7D" w:themeColor="accent4"/>
        <w:bottom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8" w:space="0" w:color="7F5F52" w:themeColor="accent5"/>
        <w:bottom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8" w:space="0" w:color="B27D49" w:themeColor="accent6"/>
        <w:bottom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B5BE4"/>
    <w:rPr>
      <w:rFonts w:ascii="Rockwell" w:hAnsi="Rockwell"/>
    </w:rPr>
  </w:style>
  <w:style w:type="paragraph" w:styleId="Elenco">
    <w:name w:val="List"/>
    <w:basedOn w:val="Normale"/>
    <w:uiPriority w:val="99"/>
    <w:semiHidden/>
    <w:unhideWhenUsed/>
    <w:rsid w:val="000B5BE4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B5BE4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B5BE4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B5BE4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B5BE4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0B5BE4"/>
    <w:pPr>
      <w:numPr>
        <w:numId w:val="5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B5BE4"/>
    <w:pPr>
      <w:numPr>
        <w:numId w:val="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B5BE4"/>
    <w:pPr>
      <w:numPr>
        <w:numId w:val="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B5BE4"/>
    <w:pPr>
      <w:numPr>
        <w:numId w:val="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B5BE4"/>
    <w:pPr>
      <w:numPr>
        <w:numId w:val="9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B5BE4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B5BE4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B5BE4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B5BE4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B5BE4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0B5BE4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B5BE4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B5BE4"/>
    <w:pPr>
      <w:numPr>
        <w:numId w:val="12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B5BE4"/>
    <w:pPr>
      <w:numPr>
        <w:numId w:val="13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B5BE4"/>
    <w:pPr>
      <w:numPr>
        <w:numId w:val="14"/>
      </w:numPr>
      <w:contextualSpacing/>
    </w:pPr>
  </w:style>
  <w:style w:type="table" w:customStyle="1" w:styleId="Tabellaelenco1chiara1">
    <w:name w:val="Tabella elenco 1 chiara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Elencotab21">
    <w:name w:val="Elenco tab.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4" w:space="0" w:color="A5300F" w:themeColor="accent1"/>
        <w:bottom w:val="single" w:sz="4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4" w:space="0" w:color="D55816" w:themeColor="accent2"/>
        <w:bottom w:val="single" w:sz="4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4" w:space="0" w:color="E19825" w:themeColor="accent3"/>
        <w:bottom w:val="single" w:sz="4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4" w:space="0" w:color="B19C7D" w:themeColor="accent4"/>
        <w:bottom w:val="single" w:sz="4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4" w:space="0" w:color="7F5F52" w:themeColor="accent5"/>
        <w:bottom w:val="single" w:sz="4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4" w:space="0" w:color="B27D49" w:themeColor="accent6"/>
        <w:bottom w:val="single" w:sz="4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B5B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B5BE4"/>
    <w:rPr>
      <w:rFonts w:ascii="Consolas" w:hAnsi="Consolas" w:cs="Consolas"/>
      <w:sz w:val="20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300F" w:themeColor="accent1"/>
        <w:bottom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5816" w:themeColor="accent2"/>
        <w:bottom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19825" w:themeColor="accent3"/>
        <w:bottom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9C7D" w:themeColor="accent4"/>
        <w:bottom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5F52" w:themeColor="accent5"/>
        <w:bottom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7D49" w:themeColor="accent6"/>
        <w:bottom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zione1">
    <w:name w:val="Menzione1"/>
    <w:basedOn w:val="Carpredefinitoparagrafo"/>
    <w:uiPriority w:val="99"/>
    <w:semiHidden/>
    <w:unhideWhenUsed/>
    <w:rsid w:val="000B5BE4"/>
    <w:rPr>
      <w:rFonts w:ascii="Rockwell" w:hAnsi="Rockwell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B5B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B5BE4"/>
    <w:rPr>
      <w:rFonts w:ascii="Rockwell" w:eastAsiaTheme="majorEastAsia" w:hAnsi="Rockwell" w:cstheme="majorBidi"/>
      <w:shd w:val="pct20" w:color="auto" w:fill="auto"/>
    </w:rPr>
  </w:style>
  <w:style w:type="paragraph" w:styleId="Rientronormale">
    <w:name w:val="Normal Indent"/>
    <w:basedOn w:val="Normale"/>
    <w:uiPriority w:val="99"/>
    <w:semiHidden/>
    <w:unhideWhenUsed/>
    <w:rsid w:val="000B5BE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B5BE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B5BE4"/>
    <w:rPr>
      <w:rFonts w:ascii="Rockwell" w:hAnsi="Rockwell"/>
    </w:rPr>
  </w:style>
  <w:style w:type="character" w:styleId="Numeropagina">
    <w:name w:val="page number"/>
    <w:basedOn w:val="Carpredefinitoparagrafo"/>
    <w:uiPriority w:val="99"/>
    <w:semiHidden/>
    <w:unhideWhenUsed/>
    <w:rsid w:val="000B5BE4"/>
    <w:rPr>
      <w:rFonts w:ascii="Rockwell" w:hAnsi="Rockwell"/>
    </w:rPr>
  </w:style>
  <w:style w:type="table" w:customStyle="1" w:styleId="Tabellasemplice-11">
    <w:name w:val="Tabella semplice - 11"/>
    <w:basedOn w:val="Tabellanormale"/>
    <w:uiPriority w:val="41"/>
    <w:rsid w:val="000B5BE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B5B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B5BE4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B5BE4"/>
    <w:rPr>
      <w:rFonts w:ascii="Consolas" w:hAnsi="Consolas" w:cs="Consolas"/>
      <w:sz w:val="21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B5BE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B5BE4"/>
    <w:rPr>
      <w:rFonts w:ascii="Rockwell" w:hAnsi="Rockwell"/>
    </w:rPr>
  </w:style>
  <w:style w:type="paragraph" w:styleId="Firma">
    <w:name w:val="Signature"/>
    <w:basedOn w:val="Normale"/>
    <w:link w:val="FirmaCarattere"/>
    <w:uiPriority w:val="99"/>
    <w:semiHidden/>
    <w:unhideWhenUsed/>
    <w:rsid w:val="000B5BE4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B5BE4"/>
    <w:rPr>
      <w:rFonts w:ascii="Rockwell" w:hAnsi="Rockwell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0B5BE4"/>
    <w:rPr>
      <w:rFonts w:ascii="Rockwell" w:hAnsi="Rockwell"/>
      <w:u w:val="dotted"/>
    </w:rPr>
  </w:style>
  <w:style w:type="character" w:styleId="Enfasidelicata">
    <w:name w:val="Subtle Emphasis"/>
    <w:basedOn w:val="Carpredefinitoparagrafo"/>
    <w:uiPriority w:val="19"/>
    <w:semiHidden/>
    <w:rsid w:val="000B5BE4"/>
    <w:rPr>
      <w:rFonts w:ascii="Rockwell" w:hAnsi="Rockwell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rsid w:val="000B5BE4"/>
    <w:rPr>
      <w:rFonts w:ascii="Rockwell" w:hAnsi="Rockwell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B5BE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">
    <w:name w:val="Table List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B5BE4"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B5BE4"/>
  </w:style>
  <w:style w:type="table" w:styleId="Tabellaprofessionale">
    <w:name w:val="Table Professional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rsid w:val="000B5BE4"/>
    <w:pPr>
      <w:spacing w:before="120"/>
    </w:pPr>
    <w:rPr>
      <w:rFonts w:eastAsiaTheme="majorEastAsia" w:cstheme="majorBidi"/>
      <w:b/>
      <w:bCs/>
    </w:rPr>
  </w:style>
  <w:style w:type="paragraph" w:styleId="Sommario1">
    <w:name w:val="toc 1"/>
    <w:basedOn w:val="Normale"/>
    <w:next w:val="Normale"/>
    <w:autoRedefine/>
    <w:uiPriority w:val="39"/>
    <w:semiHidden/>
    <w:rsid w:val="000B5BE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0B5BE4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rsid w:val="000B5BE4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semiHidden/>
    <w:rsid w:val="000B5BE4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semiHidden/>
    <w:rsid w:val="000B5BE4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semiHidden/>
    <w:rsid w:val="000B5BE4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rsid w:val="000B5BE4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rsid w:val="000B5BE4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rsid w:val="000B5BE4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B5BE4"/>
    <w:pPr>
      <w:keepNext/>
      <w:keepLines/>
      <w:kinsoku/>
      <w:overflowPunct/>
      <w:spacing w:before="240" w:after="0"/>
      <w:jc w:val="left"/>
      <w:outlineLvl w:val="9"/>
    </w:pPr>
    <w:rPr>
      <w:rFonts w:eastAsiaTheme="majorEastAsia" w:cstheme="majorBidi"/>
      <w:b w:val="0"/>
      <w:bCs w:val="0"/>
      <w:color w:val="7B230B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5BE4"/>
    <w:rPr>
      <w:rFonts w:ascii="Rockwell" w:hAnsi="Rockwell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gramma%20dell&#8217;evento.dotx" TargetMode="External"/></Relationships>
</file>

<file path=word/theme/theme1.xml><?xml version="1.0" encoding="utf-8"?>
<a:theme xmlns:a="http://schemas.openxmlformats.org/drawingml/2006/main" name="ProgramEvent">
  <a:themeElements>
    <a:clrScheme name="Ross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sketball Flyer AS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xmlns="" name="ProgramEvent" id="{D4591F96-3155-664E-89C7-8474013EA422}" vid="{307A2DF7-4566-EB44-AEDB-0F551318D6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EC6C7-579F-43E1-9309-D748EDA0B33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98265A9-DF16-4756-B597-D34C86BEC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D9481-D464-4D9E-B8BA-90B33F7DC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 dell’evento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2021-01-08T19:43:00Z</dcterms:created>
  <dcterms:modified xsi:type="dcterms:W3CDTF">2021-01-08T19:43:00Z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